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14:paraId="2F88BF96" w14:textId="77777777" w:rsidTr="0094428B">
        <w:tc>
          <w:tcPr>
            <w:tcW w:w="4928" w:type="dxa"/>
          </w:tcPr>
          <w:p w14:paraId="147C46C7" w14:textId="77777777" w:rsidR="00DE1AC2" w:rsidRPr="00DE1AC2" w:rsidRDefault="00DE1AC2" w:rsidP="00DE1AC2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bookmarkStart w:id="0" w:name="OLE_LINK3"/>
            <w:bookmarkStart w:id="1" w:name="OLE_LINK4"/>
            <w:r w:rsidRPr="00DE1AC2">
              <w:rPr>
                <w:rFonts w:ascii="Comic Sans MS" w:hAnsi="Comic Sans MS"/>
                <w:b/>
                <w:sz w:val="16"/>
                <w:szCs w:val="18"/>
              </w:rPr>
              <w:t xml:space="preserve">Formulaire </w:t>
            </w:r>
            <w:r w:rsidR="00D8523C">
              <w:rPr>
                <w:rFonts w:ascii="Comic Sans MS" w:hAnsi="Comic Sans MS"/>
                <w:b/>
                <w:sz w:val="16"/>
                <w:szCs w:val="18"/>
              </w:rPr>
              <w:t xml:space="preserve">à </w:t>
            </w:r>
            <w:r w:rsidR="006F3F7D">
              <w:rPr>
                <w:rFonts w:ascii="Comic Sans MS" w:hAnsi="Comic Sans MS"/>
                <w:b/>
                <w:sz w:val="16"/>
                <w:szCs w:val="18"/>
              </w:rPr>
              <w:t>retourner soit par e-mail ou par courrier :</w:t>
            </w:r>
          </w:p>
          <w:p w14:paraId="7EB40659" w14:textId="77777777" w:rsidR="005B4629" w:rsidRDefault="00DE1AC2" w:rsidP="00DE1AC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AREIPAH - </w:t>
            </w:r>
            <w:r w:rsidR="00D8523C">
              <w:rPr>
                <w:rFonts w:ascii="Comic Sans MS" w:hAnsi="Comic Sans MS"/>
                <w:sz w:val="16"/>
                <w:szCs w:val="18"/>
              </w:rPr>
              <w:t>Maison</w:t>
            </w:r>
            <w:r w:rsidR="00DC118E">
              <w:rPr>
                <w:rFonts w:ascii="Comic Sans MS" w:hAnsi="Comic Sans MS"/>
                <w:sz w:val="16"/>
                <w:szCs w:val="18"/>
              </w:rPr>
              <w:t xml:space="preserve"> des Associations </w:t>
            </w:r>
          </w:p>
          <w:p w14:paraId="5B647E2A" w14:textId="77777777" w:rsidR="005B4629" w:rsidRPr="005B4629" w:rsidRDefault="00DC118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      </w:t>
            </w:r>
            <w:r w:rsidR="00D8523C">
              <w:rPr>
                <w:rFonts w:ascii="Comic Sans MS" w:hAnsi="Comic Sans MS"/>
                <w:sz w:val="16"/>
                <w:szCs w:val="18"/>
              </w:rPr>
              <w:t xml:space="preserve">6 route d’Ingersheim – </w:t>
            </w:r>
            <w:r w:rsidR="005B4629">
              <w:rPr>
                <w:rFonts w:ascii="Comic Sans MS" w:hAnsi="Comic Sans MS"/>
                <w:sz w:val="16"/>
                <w:szCs w:val="18"/>
              </w:rPr>
              <w:t>68000 Colmar</w:t>
            </w:r>
          </w:p>
        </w:tc>
        <w:tc>
          <w:tcPr>
            <w:tcW w:w="4252" w:type="dxa"/>
          </w:tcPr>
          <w:p w14:paraId="3948F896" w14:textId="77777777" w:rsidR="005B4629" w:rsidRPr="00B80995" w:rsidRDefault="00DC118E" w:rsidP="00DE1AC2">
            <w:pPr>
              <w:spacing w:before="120"/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B80995">
              <w:rPr>
                <w:rFonts w:ascii="Comic Sans MS" w:hAnsi="Comic Sans MS"/>
                <w:sz w:val="16"/>
                <w:szCs w:val="18"/>
              </w:rPr>
              <w:t xml:space="preserve">Téléphone : </w:t>
            </w:r>
            <w:r w:rsidR="00B652B9" w:rsidRPr="00B80995">
              <w:rPr>
                <w:rFonts w:ascii="Comic Sans MS" w:hAnsi="Comic Sans MS"/>
                <w:sz w:val="16"/>
                <w:szCs w:val="18"/>
              </w:rPr>
              <w:t>les matins</w:t>
            </w:r>
            <w:r w:rsidR="00264321" w:rsidRPr="00B80995">
              <w:rPr>
                <w:rFonts w:ascii="Comic Sans MS" w:hAnsi="Comic Sans MS"/>
                <w:sz w:val="16"/>
                <w:szCs w:val="18"/>
              </w:rPr>
              <w:t xml:space="preserve"> 09 63 54 74 23</w:t>
            </w:r>
          </w:p>
          <w:p w14:paraId="3F75587A" w14:textId="7F27E197" w:rsidR="00BC75E3" w:rsidRPr="00B80995" w:rsidRDefault="00D63D11" w:rsidP="003242A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B80995">
              <w:rPr>
                <w:rFonts w:ascii="Comic Sans MS" w:hAnsi="Comic Sans MS"/>
                <w:sz w:val="16"/>
                <w:szCs w:val="18"/>
              </w:rPr>
              <w:t xml:space="preserve">mail : </w:t>
            </w:r>
            <w:r w:rsidR="00B80995" w:rsidRPr="00B80995">
              <w:rPr>
                <w:rFonts w:ascii="Comic Sans MS" w:hAnsi="Comic Sans MS" w:cstheme="minorHAnsi"/>
                <w:sz w:val="20"/>
                <w:szCs w:val="20"/>
              </w:rPr>
              <w:t>nmeyer@apa.asso.fr</w:t>
            </w:r>
            <w:r w:rsidR="00BC75E3" w:rsidRPr="00B8099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  <w:p w14:paraId="13D00CD3" w14:textId="77777777" w:rsidR="00D63D11" w:rsidRPr="00D63D11" w:rsidRDefault="00D63D11" w:rsidP="003242AD">
            <w:pPr>
              <w:jc w:val="center"/>
              <w:rPr>
                <w:color w:val="17365D"/>
              </w:rPr>
            </w:pPr>
          </w:p>
        </w:tc>
      </w:tr>
      <w:bookmarkEnd w:id="0"/>
      <w:bookmarkEnd w:id="1"/>
    </w:tbl>
    <w:p w14:paraId="2C2ABB87" w14:textId="77777777"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14:paraId="7E69024E" w14:textId="77777777"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94428B" w:rsidRPr="007D45D4" w14:paraId="5F492AA0" w14:textId="77777777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D8A697E" w14:textId="63BF8A7F" w:rsidR="00D8523C" w:rsidRDefault="00D8523C" w:rsidP="00D8523C">
            <w:pPr>
              <w:pStyle w:val="Titre2"/>
              <w:jc w:val="center"/>
              <w:rPr>
                <w:lang w:val="fr-FR"/>
              </w:rPr>
            </w:pPr>
            <w:r>
              <w:rPr>
                <w:lang w:val="fr-FR"/>
              </w:rPr>
              <w:t>FORMATION</w:t>
            </w:r>
            <w:r w:rsidR="00D63D11">
              <w:rPr>
                <w:lang w:val="fr-FR"/>
              </w:rPr>
              <w:t xml:space="preserve"> DES BENEVOLES </w:t>
            </w:r>
            <w:r w:rsidR="002938CC">
              <w:rPr>
                <w:lang w:val="fr-FR"/>
              </w:rPr>
              <w:t>2025</w:t>
            </w:r>
          </w:p>
          <w:p w14:paraId="61FDC3B0" w14:textId="77777777" w:rsidR="00D8523C" w:rsidRPr="00D8523C" w:rsidRDefault="00D8523C" w:rsidP="00D8523C">
            <w:pPr>
              <w:pStyle w:val="Titre2"/>
              <w:jc w:val="center"/>
              <w:rPr>
                <w:lang w:val="fr-FR"/>
              </w:rPr>
            </w:pPr>
            <w:r>
              <w:rPr>
                <w:lang w:val="fr-FR"/>
              </w:rPr>
              <w:t>DEMANDE DE PRISE EN CHARGE D’UNE FORMATION</w:t>
            </w:r>
            <w:r w:rsidR="006C78E5">
              <w:rPr>
                <w:lang w:val="fr-FR"/>
              </w:rPr>
              <w:t xml:space="preserve"> PSC1</w:t>
            </w:r>
          </w:p>
        </w:tc>
      </w:tr>
    </w:tbl>
    <w:p w14:paraId="14F5275A" w14:textId="77777777" w:rsidR="0094428B" w:rsidRPr="0094428B" w:rsidRDefault="0094428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5828"/>
      </w:tblGrid>
      <w:tr w:rsidR="001166AB" w:rsidRPr="007D45D4" w14:paraId="61931D71" w14:textId="77777777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BF35867" w14:textId="77777777" w:rsidR="001166AB" w:rsidRPr="004F4717" w:rsidRDefault="00BA07D5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6F3F7D">
              <w:rPr>
                <w:lang w:val="fr-FR"/>
              </w:rPr>
              <w:t>oordonnées de la personne</w:t>
            </w:r>
          </w:p>
        </w:tc>
      </w:tr>
      <w:tr w:rsidR="001166AB" w14:paraId="01F150F9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5077" w14:textId="77777777" w:rsidR="001166AB" w:rsidRDefault="0061262B" w:rsidP="005A0F4C">
            <w:pPr>
              <w:pStyle w:val="Titresformulaire"/>
              <w:spacing w:before="120" w:after="120"/>
            </w:pPr>
            <w:r>
              <w:t>Nom et Prénom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CBF5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06C554DE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0134" w14:textId="77777777" w:rsidR="001166AB" w:rsidRDefault="0061262B">
            <w:pPr>
              <w:pStyle w:val="Titresformulaire"/>
            </w:pPr>
            <w:r>
              <w:t xml:space="preserve">Date </w:t>
            </w:r>
            <w:r w:rsidR="00251AA1">
              <w:t xml:space="preserve">et lieu </w:t>
            </w:r>
            <w:r>
              <w:t>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E9D4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3336C4E8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7CDF" w14:textId="77777777" w:rsidR="001166AB" w:rsidRDefault="0061262B" w:rsidP="0061262B">
            <w:pPr>
              <w:pStyle w:val="Titresformulaire"/>
            </w:pPr>
            <w:r>
              <w:t>Téléphone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800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72AC6595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CA54" w14:textId="77777777" w:rsidR="001166AB" w:rsidRDefault="0061262B">
            <w:pPr>
              <w:pStyle w:val="Titresformulaire"/>
            </w:pPr>
            <w:r>
              <w:t>Courriel : adresse de messagerie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CE62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30F95B32" w14:textId="77777777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F931" w14:textId="77777777" w:rsidR="001166AB" w:rsidRDefault="0061262B" w:rsidP="0061262B">
            <w:pPr>
              <w:pStyle w:val="Titresformulaire"/>
            </w:pPr>
            <w: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B493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4995D139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674D" w14:textId="77777777"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E284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14:paraId="3C63188F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476F" w14:textId="77777777" w:rsidR="001166AB" w:rsidRDefault="001166AB">
            <w:pPr>
              <w:rPr>
                <w:rFonts w:ascii="Arial" w:hAnsi="Arial" w:cs="Arial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2AFD" w14:textId="77777777" w:rsidR="001166AB" w:rsidRDefault="001166AB" w:rsidP="008E31A4">
            <w:pPr>
              <w:pStyle w:val="Corps"/>
              <w:spacing w:before="60" w:after="60"/>
            </w:pPr>
          </w:p>
        </w:tc>
      </w:tr>
      <w:tr w:rsidR="001166AB" w:rsidRPr="0061262B" w14:paraId="3639CF07" w14:textId="77777777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E81C" w14:textId="77777777" w:rsidR="001166AB" w:rsidRPr="004F4717" w:rsidRDefault="00D8523C" w:rsidP="00D8523C">
            <w:pPr>
              <w:pStyle w:val="Titresformulaire"/>
              <w:rPr>
                <w:lang w:val="fr-FR"/>
              </w:rPr>
            </w:pPr>
            <w:r>
              <w:rPr>
                <w:lang w:val="fr-FR"/>
              </w:rPr>
              <w:t xml:space="preserve">AG2R est votre </w:t>
            </w:r>
            <w:r w:rsidR="0061262B" w:rsidRPr="004F4717">
              <w:rPr>
                <w:lang w:val="fr-FR"/>
              </w:rPr>
              <w:t>caisse de retraite</w:t>
            </w:r>
            <w:r>
              <w:rPr>
                <w:lang w:val="fr-FR"/>
              </w:rPr>
              <w:t xml:space="preserve"> complémentaire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62ED" w14:textId="77777777" w:rsidR="001166AB" w:rsidRPr="00E80F5D" w:rsidRDefault="0061262B" w:rsidP="0061262B">
            <w:pPr>
              <w:pStyle w:val="Corps"/>
            </w:pPr>
            <w:r w:rsidRPr="00E80F5D">
              <w:rPr>
                <w:sz w:val="32"/>
                <w:szCs w:val="32"/>
              </w:rPr>
              <w:t>□</w:t>
            </w:r>
            <w:r w:rsidRPr="00E80F5D">
              <w:t xml:space="preserve"> OUI </w:t>
            </w:r>
            <w:r w:rsidR="00BA07D5">
              <w:t xml:space="preserve">   </w:t>
            </w:r>
            <w:r w:rsidR="00BA07D5" w:rsidRPr="00E80F5D">
              <w:rPr>
                <w:sz w:val="32"/>
                <w:szCs w:val="32"/>
              </w:rPr>
              <w:t>□</w:t>
            </w:r>
            <w:r w:rsidR="00BA07D5" w:rsidRPr="00E80F5D">
              <w:t xml:space="preserve"> NON</w:t>
            </w:r>
          </w:p>
        </w:tc>
      </w:tr>
      <w:tr w:rsidR="007D45D4" w:rsidRPr="0061262B" w14:paraId="2F469003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2C80A78" w14:textId="77777777" w:rsidR="007D45D4" w:rsidRPr="004F4717" w:rsidRDefault="0061262B" w:rsidP="00355183">
            <w:pPr>
              <w:pStyle w:val="Titre2"/>
              <w:rPr>
                <w:lang w:val="fr-FR"/>
              </w:rPr>
            </w:pPr>
            <w:r w:rsidRPr="004F4717">
              <w:rPr>
                <w:lang w:val="fr-FR"/>
              </w:rPr>
              <w:t>Votre association ou votre établissement</w:t>
            </w:r>
          </w:p>
        </w:tc>
      </w:tr>
      <w:tr w:rsidR="00355664" w:rsidRPr="007D45D4" w14:paraId="2E200B47" w14:textId="77777777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F8494" w14:textId="77777777" w:rsidR="00355664" w:rsidRPr="004F4717" w:rsidRDefault="00355664" w:rsidP="00355664">
            <w:pPr>
              <w:pStyle w:val="Titresformulaire"/>
              <w:spacing w:before="60" w:after="60"/>
              <w:rPr>
                <w:lang w:val="fr-FR"/>
              </w:rPr>
            </w:pPr>
            <w:r>
              <w:t>Vous êtes bénévole 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F22B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3E0014BF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D6A5A" w14:textId="749FBA35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(</w:t>
            </w:r>
            <w:r w:rsidR="005827F3">
              <w:t>A</w:t>
            </w:r>
            <w:r>
              <w:t>ssociation – Etablissement)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415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79CB5605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8C94B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0262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55664" w:rsidRPr="007D45D4" w14:paraId="17EC46D6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7A7" w14:textId="77777777" w:rsidR="00355664" w:rsidRPr="004F4717" w:rsidRDefault="00355664" w:rsidP="00624804">
            <w:pPr>
              <w:pStyle w:val="Titresformulaire"/>
              <w:spacing w:before="60" w:after="60"/>
              <w:rPr>
                <w:lang w:val="fr-FR"/>
              </w:rPr>
            </w:pPr>
            <w: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2A1" w14:textId="77777777" w:rsidR="00355664" w:rsidRPr="004F4717" w:rsidRDefault="0035566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B5C82" w:rsidRPr="0061262B" w14:paraId="16894354" w14:textId="77777777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4C3E" w14:textId="77777777" w:rsidR="003B5C82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>Vous êtes salarié(s) 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D1D3" w14:textId="77777777" w:rsidR="003B5C82" w:rsidRPr="004F4717" w:rsidRDefault="003B5C82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B5C82" w:rsidRPr="0061262B" w14:paraId="4D11CA99" w14:textId="77777777" w:rsidTr="001F2C13">
        <w:trPr>
          <w:trHeight w:val="3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89F6B" w14:textId="77777777" w:rsidR="003B5C82" w:rsidRPr="004F4717" w:rsidRDefault="003B5C82" w:rsidP="00355183">
            <w:pPr>
              <w:pStyle w:val="Titresformulaire"/>
              <w:rPr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A4A9" w14:textId="77777777" w:rsidR="003B5C82" w:rsidRPr="004F4717" w:rsidRDefault="003B5C82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3B5C82" w:rsidRPr="0061262B" w14:paraId="67340B1E" w14:textId="77777777" w:rsidTr="001F2C13">
        <w:trPr>
          <w:trHeight w:val="34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3C4E" w14:textId="77777777" w:rsidR="003B5C82" w:rsidRPr="004F4717" w:rsidRDefault="003B5C82" w:rsidP="00355183">
            <w:pPr>
              <w:pStyle w:val="Titresformulaire"/>
              <w:rPr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4551" w14:textId="77777777" w:rsidR="003B5C82" w:rsidRPr="004F4717" w:rsidRDefault="003B5C82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:rsidRPr="007D45D4" w14:paraId="6CDD7A69" w14:textId="77777777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5DCE" w14:textId="77777777" w:rsidR="007D45D4" w:rsidRPr="004F4717" w:rsidRDefault="003B5C82" w:rsidP="00355183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Fonction </w:t>
            </w:r>
            <w:r w:rsidR="006755BE">
              <w:rPr>
                <w:lang w:val="fr-FR"/>
              </w:rPr>
              <w:t xml:space="preserve">/ Mission </w:t>
            </w:r>
            <w:r w:rsidRPr="004F4717">
              <w:rPr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94DC" w14:textId="77777777" w:rsidR="007D45D4" w:rsidRPr="004F4717" w:rsidRDefault="007D45D4" w:rsidP="00355183">
            <w:pPr>
              <w:pStyle w:val="Corps"/>
              <w:rPr>
                <w:lang w:val="fr-FR"/>
              </w:rPr>
            </w:pPr>
          </w:p>
        </w:tc>
      </w:tr>
      <w:tr w:rsidR="007D45D4" w:rsidRPr="003B5C82" w14:paraId="38781FF7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7ADFAB8" w14:textId="77777777" w:rsidR="007D45D4" w:rsidRPr="004F4717" w:rsidRDefault="00D8523C" w:rsidP="00355183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La formation</w:t>
            </w:r>
            <w:r w:rsidR="003B5C82" w:rsidRPr="004F4717">
              <w:rPr>
                <w:lang w:val="fr-FR"/>
              </w:rPr>
              <w:t xml:space="preserve"> que vous avez choisi</w:t>
            </w:r>
            <w:r>
              <w:rPr>
                <w:lang w:val="fr-FR"/>
              </w:rPr>
              <w:t>e</w:t>
            </w:r>
            <w:r w:rsidR="003B5C82" w:rsidRPr="004F4717">
              <w:rPr>
                <w:lang w:val="fr-FR"/>
              </w:rPr>
              <w:t xml:space="preserve"> </w:t>
            </w:r>
          </w:p>
        </w:tc>
      </w:tr>
      <w:tr w:rsidR="007D45D4" w:rsidRPr="007D45D4" w14:paraId="7783B9F5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0644" w14:textId="77777777" w:rsidR="007D45D4" w:rsidRPr="00BA07D5" w:rsidRDefault="00BA07D5" w:rsidP="00BA07D5">
            <w:pPr>
              <w:pStyle w:val="Titresformulaire"/>
              <w:rPr>
                <w:lang w:val="fr-FR"/>
              </w:rPr>
            </w:pPr>
            <w:r w:rsidRPr="00BA07D5">
              <w:rPr>
                <w:lang w:val="fr-FR"/>
              </w:rPr>
              <w:t>Numéro et i</w:t>
            </w:r>
            <w:r w:rsidR="003B5C82" w:rsidRPr="00BA07D5">
              <w:rPr>
                <w:lang w:val="fr-FR"/>
              </w:rPr>
              <w:t>ntitulé</w:t>
            </w:r>
            <w:r w:rsidR="00D8523C" w:rsidRPr="00BA07D5">
              <w:rPr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01C" w14:textId="77777777" w:rsidR="007D45D4" w:rsidRPr="00BA07D5" w:rsidRDefault="007D45D4" w:rsidP="008E31A4">
            <w:pPr>
              <w:pStyle w:val="Corps"/>
              <w:spacing w:before="60" w:after="60"/>
              <w:rPr>
                <w:lang w:val="fr-FR"/>
              </w:rPr>
            </w:pPr>
          </w:p>
        </w:tc>
      </w:tr>
      <w:tr w:rsidR="007D45D4" w14:paraId="4B80A7F4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D728" w14:textId="77777777" w:rsidR="007D45D4" w:rsidRDefault="003B5C82" w:rsidP="00355183">
            <w:pPr>
              <w:pStyle w:val="Titresformulaire"/>
            </w:pPr>
            <w: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36A" w14:textId="77777777" w:rsidR="007D45D4" w:rsidRDefault="007D45D4" w:rsidP="008E31A4">
            <w:pPr>
              <w:pStyle w:val="Corps"/>
              <w:spacing w:before="60" w:after="60"/>
            </w:pPr>
          </w:p>
        </w:tc>
      </w:tr>
      <w:tr w:rsidR="003B5C82" w14:paraId="48AF9FE1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0B97" w14:textId="77777777" w:rsidR="003B5C82" w:rsidRDefault="003B5C82" w:rsidP="00355183">
            <w:pPr>
              <w:pStyle w:val="Titresformulaire"/>
            </w:pPr>
            <w: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726E" w14:textId="77777777"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14:paraId="446DAC3A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643E" w14:textId="77777777" w:rsidR="003B5C82" w:rsidRDefault="003B5C82" w:rsidP="00355183">
            <w:pPr>
              <w:pStyle w:val="Titresformulaire"/>
            </w:pPr>
            <w:r>
              <w:t>Organisme ou formateur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4869" w14:textId="77777777" w:rsidR="003B5C82" w:rsidRDefault="003B5C82" w:rsidP="008E31A4">
            <w:pPr>
              <w:pStyle w:val="Corps"/>
              <w:spacing w:before="60" w:after="60"/>
            </w:pPr>
          </w:p>
        </w:tc>
      </w:tr>
      <w:tr w:rsidR="003B5C82" w:rsidRPr="003B5C82" w14:paraId="41CC9177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FCDF" w14:textId="77777777" w:rsidR="003B5C82" w:rsidRPr="004F4717" w:rsidRDefault="003B5C82" w:rsidP="00E80F5D">
            <w:pPr>
              <w:pStyle w:val="Titresformulaire"/>
              <w:rPr>
                <w:lang w:val="fr-FR"/>
              </w:rPr>
            </w:pPr>
            <w:r w:rsidRPr="004F4717">
              <w:rPr>
                <w:lang w:val="fr-FR"/>
              </w:rPr>
              <w:t xml:space="preserve">Coût </w:t>
            </w:r>
            <w:r w:rsidR="006755BE">
              <w:rPr>
                <w:lang w:val="fr-FR"/>
              </w:rPr>
              <w:t>pédagogique des stages Hors catalogue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BBA6" w14:textId="77777777" w:rsidR="003B5C82" w:rsidRPr="004F4717" w:rsidRDefault="003B5C82" w:rsidP="00355183">
            <w:pPr>
              <w:pStyle w:val="Corps"/>
              <w:rPr>
                <w:lang w:val="fr-FR"/>
              </w:rPr>
            </w:pPr>
          </w:p>
        </w:tc>
      </w:tr>
      <w:tr w:rsidR="00E80F5D" w:rsidRPr="003B5C82" w14:paraId="6515F679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FF56AFB" w14:textId="77777777" w:rsidR="00E80F5D" w:rsidRPr="004F4717" w:rsidRDefault="00E80F5D" w:rsidP="00C34DD7">
            <w:pPr>
              <w:pStyle w:val="Titre2"/>
              <w:rPr>
                <w:lang w:val="fr-FR"/>
              </w:rPr>
            </w:pPr>
            <w:r w:rsidRPr="004F4717">
              <w:rPr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7D45D4" w14:paraId="11F721D4" w14:textId="77777777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40" w14:textId="77777777" w:rsidR="00E80F5D" w:rsidRDefault="00E80F5D" w:rsidP="005A0F4C">
            <w:pPr>
              <w:pStyle w:val="Titresformulaire"/>
              <w:spacing w:before="120" w:after="120"/>
            </w:pPr>
            <w: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704E" w14:textId="77777777" w:rsidR="00E80F5D" w:rsidRDefault="00E80F5D" w:rsidP="00C34DD7">
            <w:pPr>
              <w:pStyle w:val="Corps"/>
            </w:pPr>
          </w:p>
        </w:tc>
      </w:tr>
      <w:tr w:rsidR="00E80F5D" w:rsidRPr="007D45D4" w14:paraId="34A9B495" w14:textId="77777777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6C0D" w14:textId="77777777" w:rsidR="00E80F5D" w:rsidRDefault="00E80F5D" w:rsidP="005A0F4C">
            <w:pPr>
              <w:pStyle w:val="Titresformulaire"/>
              <w:spacing w:before="240" w:after="0"/>
            </w:pPr>
            <w:r>
              <w:t>Signature du demandeur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04BE" w14:textId="77777777" w:rsidR="00E80F5D" w:rsidRDefault="00E80F5D" w:rsidP="00C34DD7">
            <w:pPr>
              <w:pStyle w:val="Corps"/>
            </w:pPr>
          </w:p>
        </w:tc>
      </w:tr>
    </w:tbl>
    <w:p w14:paraId="6D817D83" w14:textId="77777777"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7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B6AB" w14:textId="77777777" w:rsidR="004E46B7" w:rsidRDefault="004E46B7" w:rsidP="000A705D">
      <w:r>
        <w:separator/>
      </w:r>
    </w:p>
  </w:endnote>
  <w:endnote w:type="continuationSeparator" w:id="0">
    <w:p w14:paraId="68A44EF4" w14:textId="77777777"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5485" w14:textId="77777777" w:rsidR="004E46B7" w:rsidRDefault="004E46B7" w:rsidP="000A705D">
      <w:r>
        <w:separator/>
      </w:r>
    </w:p>
  </w:footnote>
  <w:footnote w:type="continuationSeparator" w:id="0">
    <w:p w14:paraId="00980053" w14:textId="77777777"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14:paraId="49D8B1B2" w14:textId="77777777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14:paraId="7ACD7BB2" w14:textId="77777777" w:rsidR="000A705D" w:rsidRDefault="00524ADB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63F626C7" wp14:editId="753A8944">
                <wp:extent cx="3251200" cy="6286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80F6084" w14:textId="77777777" w:rsidR="0086166D" w:rsidRPr="00BF5372" w:rsidRDefault="0086166D" w:rsidP="00BF5372">
          <w:pPr>
            <w:spacing w:before="120"/>
            <w:jc w:val="center"/>
            <w:rPr>
              <w:rFonts w:ascii="Comic Sans MS" w:hAnsi="Comic Sans MS"/>
              <w:bCs/>
              <w:sz w:val="18"/>
              <w:szCs w:val="18"/>
            </w:rPr>
          </w:pPr>
          <w:r w:rsidRPr="00BF5372">
            <w:rPr>
              <w:rFonts w:ascii="Comic Sans MS" w:hAnsi="Comic Sans MS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14:paraId="40F6744E" w14:textId="77777777" w:rsidR="000A705D" w:rsidRDefault="000A705D">
          <w:pPr>
            <w:pStyle w:val="En-tte"/>
          </w:pPr>
        </w:p>
      </w:tc>
    </w:tr>
  </w:tbl>
  <w:p w14:paraId="1925DFF2" w14:textId="77777777"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1166AB"/>
    <w:rsid w:val="00191C82"/>
    <w:rsid w:val="001E2FDE"/>
    <w:rsid w:val="001E670C"/>
    <w:rsid w:val="001F2C13"/>
    <w:rsid w:val="00223C0B"/>
    <w:rsid w:val="00251AA1"/>
    <w:rsid w:val="00255A9D"/>
    <w:rsid w:val="00257D4B"/>
    <w:rsid w:val="00263CF4"/>
    <w:rsid w:val="00264321"/>
    <w:rsid w:val="002938CC"/>
    <w:rsid w:val="003242AD"/>
    <w:rsid w:val="00355183"/>
    <w:rsid w:val="00355664"/>
    <w:rsid w:val="003B5C82"/>
    <w:rsid w:val="003C143C"/>
    <w:rsid w:val="004230FD"/>
    <w:rsid w:val="004A6E83"/>
    <w:rsid w:val="004E46B7"/>
    <w:rsid w:val="004F4717"/>
    <w:rsid w:val="00524ADB"/>
    <w:rsid w:val="00540937"/>
    <w:rsid w:val="005827F3"/>
    <w:rsid w:val="005A0F4C"/>
    <w:rsid w:val="005B4629"/>
    <w:rsid w:val="005E00D1"/>
    <w:rsid w:val="0061262B"/>
    <w:rsid w:val="00667463"/>
    <w:rsid w:val="006755BE"/>
    <w:rsid w:val="006C78E5"/>
    <w:rsid w:val="006F3F7D"/>
    <w:rsid w:val="0070223D"/>
    <w:rsid w:val="00763FBC"/>
    <w:rsid w:val="007B1363"/>
    <w:rsid w:val="007D45D4"/>
    <w:rsid w:val="0086166D"/>
    <w:rsid w:val="008705B1"/>
    <w:rsid w:val="008E154C"/>
    <w:rsid w:val="008E31A4"/>
    <w:rsid w:val="0094428B"/>
    <w:rsid w:val="00982505"/>
    <w:rsid w:val="00990607"/>
    <w:rsid w:val="00A13F9C"/>
    <w:rsid w:val="00AD624B"/>
    <w:rsid w:val="00B04F07"/>
    <w:rsid w:val="00B652B9"/>
    <w:rsid w:val="00B80995"/>
    <w:rsid w:val="00BA07D5"/>
    <w:rsid w:val="00BC1EE8"/>
    <w:rsid w:val="00BC75E3"/>
    <w:rsid w:val="00BF5372"/>
    <w:rsid w:val="00D067CA"/>
    <w:rsid w:val="00D63D11"/>
    <w:rsid w:val="00D8523C"/>
    <w:rsid w:val="00DC118E"/>
    <w:rsid w:val="00DE1AC2"/>
    <w:rsid w:val="00E426C2"/>
    <w:rsid w:val="00E753E0"/>
    <w:rsid w:val="00E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D7197B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0722-5F99-46AA-BF75-3B73048C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3</TotalTime>
  <Pages>1</Pages>
  <Words>149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4</cp:revision>
  <cp:lastPrinted>2018-04-11T13:44:00Z</cp:lastPrinted>
  <dcterms:created xsi:type="dcterms:W3CDTF">2024-10-14T09:04:00Z</dcterms:created>
  <dcterms:modified xsi:type="dcterms:W3CDTF">2025-02-26T14:43:00Z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