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14:paraId="782FB746" w14:textId="77777777" w:rsidTr="0094428B">
        <w:tc>
          <w:tcPr>
            <w:tcW w:w="4928" w:type="dxa"/>
          </w:tcPr>
          <w:p w14:paraId="0B3C4FEA" w14:textId="12DF4387" w:rsidR="00DE1AC2" w:rsidRDefault="007C0517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DE1AC2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Formulaire </w:t>
            </w:r>
            <w:r w:rsidR="00D8523C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à </w:t>
            </w:r>
            <w:r w:rsidR="006F3F7D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retourner par e-mail </w:t>
            </w:r>
            <w:r w:rsidR="00BB2F0E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préférence </w:t>
            </w:r>
          </w:p>
          <w:p w14:paraId="5A898DE8" w14:textId="77777777" w:rsidR="00BB2F0E" w:rsidRPr="00BB2F0E" w:rsidRDefault="00BB2F0E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0F4A8" w14:textId="3C0B157A" w:rsidR="005B4629" w:rsidRPr="005B4629" w:rsidRDefault="00BB2F0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 w:rsidRPr="00BB2F0E">
              <w:rPr>
                <w:rFonts w:asciiTheme="minorHAnsi" w:hAnsiTheme="minorHAnsi" w:cstheme="minorHAnsi"/>
                <w:sz w:val="20"/>
                <w:szCs w:val="20"/>
              </w:rPr>
              <w:t>mail : nmeyer@apa.asso.fr</w:t>
            </w:r>
          </w:p>
        </w:tc>
        <w:tc>
          <w:tcPr>
            <w:tcW w:w="4252" w:type="dxa"/>
          </w:tcPr>
          <w:p w14:paraId="6E635F6B" w14:textId="77777777" w:rsidR="00BB2F0E" w:rsidRPr="00BB2F0E" w:rsidRDefault="00BB2F0E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AREIPAH - Maison des Associations </w:t>
            </w:r>
          </w:p>
          <w:p w14:paraId="11E5161B" w14:textId="77777777" w:rsidR="00BB2F0E" w:rsidRPr="00BB2F0E" w:rsidRDefault="00BB2F0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     6 route d’</w:t>
            </w:r>
            <w:proofErr w:type="spellStart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>Ingersheim</w:t>
            </w:r>
            <w:proofErr w:type="spellEnd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– 68000 Colmar</w:t>
            </w: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96B030" w14:textId="1043BE38" w:rsidR="005B4629" w:rsidRPr="00BB2F0E" w:rsidRDefault="00DC118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Téléphone : </w:t>
            </w:r>
            <w:r w:rsidR="00B652B9" w:rsidRPr="00BB2F0E">
              <w:rPr>
                <w:rFonts w:asciiTheme="minorHAnsi" w:hAnsiTheme="minorHAnsi" w:cstheme="minorHAnsi"/>
                <w:sz w:val="18"/>
                <w:szCs w:val="18"/>
              </w:rPr>
              <w:t>les matins</w:t>
            </w:r>
            <w:r w:rsidR="00264321"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56F5" w:rsidRPr="00BB2F0E">
              <w:rPr>
                <w:rFonts w:asciiTheme="minorHAnsi" w:hAnsiTheme="minorHAnsi" w:cstheme="minorHAnsi"/>
                <w:sz w:val="18"/>
                <w:szCs w:val="18"/>
              </w:rPr>
              <w:t>07 56 13 29 93</w:t>
            </w:r>
          </w:p>
          <w:p w14:paraId="0EF21581" w14:textId="38194223" w:rsidR="00D63D11" w:rsidRPr="00BB2F0E" w:rsidRDefault="00D63D11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bookmarkEnd w:id="1"/>
    </w:tbl>
    <w:p w14:paraId="5996E839" w14:textId="77777777"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14:paraId="0D57ACD9" w14:textId="77777777"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7D45D4" w14:paraId="6C463B38" w14:textId="77777777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78EC803" w14:textId="5A69DD55" w:rsidR="00D8523C" w:rsidRDefault="00D8523C" w:rsidP="00D8523C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FORMATION</w:t>
            </w:r>
            <w:r w:rsidR="00D63D11">
              <w:rPr>
                <w:lang w:val="fr-FR"/>
              </w:rPr>
              <w:t xml:space="preserve"> DES BENEVOLES </w:t>
            </w:r>
            <w:r w:rsidR="000F4655">
              <w:rPr>
                <w:lang w:val="fr-FR"/>
              </w:rPr>
              <w:t>2025</w:t>
            </w:r>
          </w:p>
          <w:p w14:paraId="3B9C0A5C" w14:textId="77777777" w:rsidR="00D8523C" w:rsidRPr="00D8523C" w:rsidRDefault="00D8523C" w:rsidP="004279E2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DEMANDE DE PRISE EN CHARGE D’UNE FORMATION</w:t>
            </w:r>
            <w:r w:rsidR="00904AA9">
              <w:rPr>
                <w:lang w:val="fr-FR"/>
              </w:rPr>
              <w:t xml:space="preserve"> </w:t>
            </w:r>
          </w:p>
        </w:tc>
      </w:tr>
    </w:tbl>
    <w:p w14:paraId="5D5ABE57" w14:textId="77777777" w:rsidR="0094428B" w:rsidRPr="0094428B" w:rsidRDefault="0094428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5"/>
        <w:gridCol w:w="5832"/>
      </w:tblGrid>
      <w:tr w:rsidR="001166AB" w:rsidRPr="007D45D4" w14:paraId="59EFF2BD" w14:textId="77777777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D44F821" w14:textId="77777777" w:rsidR="001166AB" w:rsidRPr="004F4717" w:rsidRDefault="00BA07D5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F3F7D">
              <w:rPr>
                <w:lang w:val="fr-FR"/>
              </w:rPr>
              <w:t>oordonnées de la personne</w:t>
            </w:r>
          </w:p>
        </w:tc>
      </w:tr>
      <w:tr w:rsidR="001166AB" w14:paraId="26757AE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419" w14:textId="77777777" w:rsidR="001166AB" w:rsidRDefault="0061262B" w:rsidP="005A0F4C">
            <w:pPr>
              <w:pStyle w:val="Titresformulaire"/>
              <w:spacing w:before="120" w:after="120"/>
            </w:pPr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24F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686E6C7F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A59E" w14:textId="77777777" w:rsidR="001166AB" w:rsidRDefault="0061262B">
            <w:pPr>
              <w:pStyle w:val="Titresformulaire"/>
            </w:pPr>
            <w:r>
              <w:t>Date 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164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75383164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5CD" w14:textId="77777777" w:rsidR="001166AB" w:rsidRDefault="0061262B" w:rsidP="0061262B">
            <w:pPr>
              <w:pStyle w:val="Titresformulaire"/>
            </w:pPr>
            <w:proofErr w:type="spellStart"/>
            <w:r>
              <w:t>Téléphone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85E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6B55297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C1F7" w14:textId="77777777" w:rsidR="001166AB" w:rsidRDefault="0061262B">
            <w:pPr>
              <w:pStyle w:val="Titresformulaire"/>
            </w:pPr>
            <w:proofErr w:type="spellStart"/>
            <w:r>
              <w:t>Courriel</w:t>
            </w:r>
            <w:proofErr w:type="spellEnd"/>
            <w:r>
              <w:t xml:space="preserve"> : </w:t>
            </w:r>
            <w:proofErr w:type="spellStart"/>
            <w:r>
              <w:t>adresse</w:t>
            </w:r>
            <w:proofErr w:type="spellEnd"/>
            <w:r>
              <w:t xml:space="preserve"> de </w:t>
            </w:r>
            <w:proofErr w:type="spellStart"/>
            <w:r>
              <w:t>messagerie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54B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3C6190F8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A8F" w14:textId="77777777" w:rsidR="001166AB" w:rsidRDefault="0061262B" w:rsidP="0061262B">
            <w:pPr>
              <w:pStyle w:val="Titresformulaire"/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6F2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4FA0CA97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6A2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4D7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49E795E6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DE91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71B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RPr="0061262B" w14:paraId="111B8675" w14:textId="77777777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025" w14:textId="77777777" w:rsidR="001166AB" w:rsidRPr="004F4717" w:rsidRDefault="00B21246" w:rsidP="00D8523C">
            <w:pPr>
              <w:pStyle w:val="Titresformulaire"/>
              <w:rPr>
                <w:lang w:val="fr-FR"/>
              </w:rPr>
            </w:pPr>
            <w:r>
              <w:rPr>
                <w:lang w:val="fr-FR"/>
              </w:rPr>
              <w:t>Vous êtes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23F" w14:textId="77777777" w:rsidR="001166AB" w:rsidRPr="00E80F5D" w:rsidRDefault="0061262B" w:rsidP="00B21246">
            <w:pPr>
              <w:pStyle w:val="Corps"/>
            </w:pPr>
            <w:r w:rsidRPr="00E80F5D">
              <w:rPr>
                <w:sz w:val="32"/>
                <w:szCs w:val="32"/>
              </w:rPr>
              <w:t>□</w:t>
            </w:r>
            <w:r w:rsidR="00B21246">
              <w:rPr>
                <w:sz w:val="32"/>
                <w:szCs w:val="32"/>
              </w:rPr>
              <w:t xml:space="preserve"> </w:t>
            </w:r>
            <w:proofErr w:type="spellStart"/>
            <w:r w:rsidR="00B21246" w:rsidRPr="00B21246">
              <w:t>Bénévole</w:t>
            </w:r>
            <w:proofErr w:type="spellEnd"/>
            <w:r w:rsidRPr="00E80F5D">
              <w:t xml:space="preserve">  </w:t>
            </w:r>
            <w:r w:rsidR="00BA07D5">
              <w:t xml:space="preserve">   </w:t>
            </w:r>
            <w:r w:rsidR="00BA07D5" w:rsidRPr="00E80F5D">
              <w:rPr>
                <w:sz w:val="32"/>
                <w:szCs w:val="32"/>
              </w:rPr>
              <w:t>□</w:t>
            </w:r>
            <w:r w:rsidR="00BA07D5" w:rsidRPr="00E80F5D">
              <w:t xml:space="preserve"> </w:t>
            </w:r>
            <w:r w:rsidR="00B21246">
              <w:t>Aidant familial</w:t>
            </w:r>
          </w:p>
        </w:tc>
      </w:tr>
      <w:tr w:rsidR="007D45D4" w:rsidRPr="0061262B" w14:paraId="2ECD191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01F97D" w14:textId="77777777" w:rsidR="007D45D4" w:rsidRPr="004F4717" w:rsidRDefault="0061262B" w:rsidP="00355183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Votre association ou votre établissement</w:t>
            </w:r>
          </w:p>
        </w:tc>
      </w:tr>
      <w:tr w:rsidR="00355664" w:rsidRPr="007D45D4" w14:paraId="6FF676FF" w14:textId="77777777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3152" w14:textId="2B9B26AC" w:rsidR="00355664" w:rsidRPr="004F4717" w:rsidRDefault="00B21246" w:rsidP="00355664">
            <w:pPr>
              <w:pStyle w:val="Titresformulaire"/>
              <w:spacing w:before="60" w:after="60"/>
              <w:rPr>
                <w:lang w:val="fr-FR"/>
              </w:rPr>
            </w:pPr>
            <w:r>
              <w:t>No</w:t>
            </w:r>
            <w:r w:rsidR="001F4087">
              <w:t>m</w:t>
            </w:r>
            <w:r>
              <w:t xml:space="preserve"> de </w:t>
            </w:r>
            <w:proofErr w:type="spellStart"/>
            <w:r>
              <w:t>l’établissement</w:t>
            </w:r>
            <w:proofErr w:type="spellEnd"/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F7A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5B7C86F3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0002" w14:textId="54CBE2D1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(</w:t>
            </w:r>
            <w:r w:rsidR="001F4087">
              <w:t>A</w:t>
            </w:r>
            <w:r>
              <w:t xml:space="preserve">ssociation – </w:t>
            </w:r>
            <w:proofErr w:type="spellStart"/>
            <w:r>
              <w:t>Etablissement</w:t>
            </w:r>
            <w:proofErr w:type="spellEnd"/>
            <w: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1CD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69B3536D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1ED52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proofErr w:type="spellStart"/>
            <w: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42DA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42DA68C4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936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3394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RPr="007D45D4" w14:paraId="567396F4" w14:textId="77777777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34A" w14:textId="77777777" w:rsidR="007D45D4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Fonction </w:t>
            </w:r>
            <w:r w:rsidR="006755BE">
              <w:rPr>
                <w:lang w:val="fr-FR"/>
              </w:rPr>
              <w:t xml:space="preserve">/ Mission </w:t>
            </w:r>
            <w:r w:rsidRPr="004F4717">
              <w:rPr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0CB" w14:textId="77777777" w:rsidR="007D45D4" w:rsidRDefault="007D45D4" w:rsidP="00355183">
            <w:pPr>
              <w:pStyle w:val="Corps"/>
              <w:rPr>
                <w:lang w:val="fr-FR"/>
              </w:rPr>
            </w:pPr>
          </w:p>
          <w:p w14:paraId="3011E63B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39BA3EE6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390BD2C0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15A0D762" w14:textId="77777777" w:rsidR="00BD42C3" w:rsidRPr="004F4717" w:rsidRDefault="00BD42C3" w:rsidP="00355183">
            <w:pPr>
              <w:pStyle w:val="Corps"/>
              <w:rPr>
                <w:lang w:val="fr-FR"/>
              </w:rPr>
            </w:pPr>
          </w:p>
        </w:tc>
      </w:tr>
      <w:tr w:rsidR="007D45D4" w:rsidRPr="003B5C82" w14:paraId="72D4A24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B72EC01" w14:textId="77777777" w:rsidR="007D45D4" w:rsidRPr="004F4717" w:rsidRDefault="00D8523C" w:rsidP="00355183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La formation</w:t>
            </w:r>
            <w:r w:rsidR="003B5C82" w:rsidRPr="004F4717">
              <w:rPr>
                <w:lang w:val="fr-FR"/>
              </w:rPr>
              <w:t xml:space="preserve"> que vous avez choisi</w:t>
            </w:r>
            <w:r>
              <w:rPr>
                <w:lang w:val="fr-FR"/>
              </w:rPr>
              <w:t>e</w:t>
            </w:r>
            <w:r w:rsidR="003B5C82" w:rsidRPr="004F4717">
              <w:rPr>
                <w:lang w:val="fr-FR"/>
              </w:rPr>
              <w:t xml:space="preserve"> </w:t>
            </w:r>
          </w:p>
        </w:tc>
      </w:tr>
      <w:tr w:rsidR="007D45D4" w:rsidRPr="007D45D4" w14:paraId="61152275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54F" w14:textId="77777777" w:rsidR="007D45D4" w:rsidRPr="00BA07D5" w:rsidRDefault="00BA07D5" w:rsidP="00BA07D5">
            <w:pPr>
              <w:pStyle w:val="Titresformulaire"/>
              <w:rPr>
                <w:lang w:val="fr-FR"/>
              </w:rPr>
            </w:pPr>
            <w:r w:rsidRPr="00BA07D5">
              <w:rPr>
                <w:lang w:val="fr-FR"/>
              </w:rPr>
              <w:t>Numéro et i</w:t>
            </w:r>
            <w:r w:rsidR="003B5C82" w:rsidRPr="00BA07D5">
              <w:rPr>
                <w:lang w:val="fr-FR"/>
              </w:rPr>
              <w:t>ntitulé</w:t>
            </w:r>
            <w:r w:rsidR="00D8523C" w:rsidRPr="00BA07D5">
              <w:rPr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788" w14:textId="77777777" w:rsidR="007D45D4" w:rsidRPr="00BA07D5" w:rsidRDefault="007D45D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14:paraId="7508C7AA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BA2" w14:textId="77777777" w:rsidR="007D45D4" w:rsidRDefault="003B5C82" w:rsidP="00355183">
            <w:pPr>
              <w:pStyle w:val="Titresformulaire"/>
            </w:pPr>
            <w: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342" w14:textId="77777777" w:rsidR="007D45D4" w:rsidRDefault="007D45D4" w:rsidP="008E31A4">
            <w:pPr>
              <w:pStyle w:val="Corps"/>
              <w:spacing w:before="60" w:after="60"/>
            </w:pPr>
          </w:p>
        </w:tc>
      </w:tr>
      <w:tr w:rsidR="003B5C82" w14:paraId="39271FC4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9AF" w14:textId="77777777" w:rsidR="003B5C82" w:rsidRDefault="003B5C82" w:rsidP="00355183">
            <w:pPr>
              <w:pStyle w:val="Titresformulaire"/>
            </w:pPr>
            <w: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231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14:paraId="2B4372AC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845D" w14:textId="77777777" w:rsidR="003B5C82" w:rsidRDefault="00BD42C3" w:rsidP="00355183">
            <w:pPr>
              <w:pStyle w:val="Titresformulaire"/>
            </w:pPr>
            <w:proofErr w:type="spellStart"/>
            <w:r>
              <w:t>Formateur</w:t>
            </w:r>
            <w:proofErr w:type="spellEnd"/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C51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E80F5D" w:rsidRPr="003B5C82" w14:paraId="03DD90E4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59302C1" w14:textId="77777777" w:rsidR="00E80F5D" w:rsidRPr="004F4717" w:rsidRDefault="00E80F5D" w:rsidP="00C34DD7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7D45D4" w14:paraId="44F22931" w14:textId="77777777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815" w14:textId="77777777" w:rsidR="00E80F5D" w:rsidRDefault="00E80F5D" w:rsidP="005A0F4C">
            <w:pPr>
              <w:pStyle w:val="Titresformulaire"/>
              <w:spacing w:before="120" w:after="120"/>
            </w:pPr>
            <w: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A2BD" w14:textId="77777777" w:rsidR="00E80F5D" w:rsidRDefault="00E80F5D" w:rsidP="00C34DD7">
            <w:pPr>
              <w:pStyle w:val="Corps"/>
            </w:pPr>
          </w:p>
        </w:tc>
      </w:tr>
      <w:tr w:rsidR="00E80F5D" w:rsidRPr="007D45D4" w14:paraId="730D3DC2" w14:textId="77777777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272" w14:textId="77777777" w:rsidR="00E80F5D" w:rsidRDefault="00E80F5D" w:rsidP="005A0F4C">
            <w:pPr>
              <w:pStyle w:val="Titresformulaire"/>
              <w:spacing w:before="240" w:after="0"/>
            </w:pPr>
            <w:r>
              <w:t xml:space="preserve">Signature du </w:t>
            </w:r>
            <w:proofErr w:type="spellStart"/>
            <w:r>
              <w:t>demandeur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A7D" w14:textId="77777777" w:rsidR="00E80F5D" w:rsidRDefault="00E80F5D" w:rsidP="00C34DD7">
            <w:pPr>
              <w:pStyle w:val="Corps"/>
            </w:pPr>
          </w:p>
        </w:tc>
      </w:tr>
    </w:tbl>
    <w:p w14:paraId="5E074186" w14:textId="77777777"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7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0B45" w14:textId="77777777" w:rsidR="004E46B7" w:rsidRDefault="004E46B7" w:rsidP="000A705D">
      <w:r>
        <w:separator/>
      </w:r>
    </w:p>
  </w:endnote>
  <w:endnote w:type="continuationSeparator" w:id="0">
    <w:p w14:paraId="221437E7" w14:textId="77777777"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01D6" w14:textId="77777777" w:rsidR="004E46B7" w:rsidRDefault="004E46B7" w:rsidP="000A705D">
      <w:r>
        <w:separator/>
      </w:r>
    </w:p>
  </w:footnote>
  <w:footnote w:type="continuationSeparator" w:id="0">
    <w:p w14:paraId="724CF8BC" w14:textId="77777777"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2C8F27BA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38B2B187" w14:textId="60B0B1DC" w:rsidR="000A705D" w:rsidRDefault="00BB2F0E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75A43370" wp14:editId="5ECE3871">
                <wp:extent cx="2852301" cy="647700"/>
                <wp:effectExtent l="0" t="0" r="0" b="0"/>
                <wp:docPr id="2145428418" name="Image 1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428418" name="Image 1" descr="Une image contenant texte, Police, Graphiqu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8081" cy="651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51603C" w14:textId="77777777" w:rsidR="0086166D" w:rsidRPr="00BB2F0E" w:rsidRDefault="0086166D" w:rsidP="00BF5372">
          <w:pPr>
            <w:spacing w:before="120"/>
            <w:jc w:val="center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B2F0E">
            <w:rPr>
              <w:rFonts w:asciiTheme="minorHAnsi" w:hAnsiTheme="minorHAnsi" w:cstheme="minorHAnsi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5EE5AF9E" w14:textId="77777777" w:rsidR="000A705D" w:rsidRDefault="000A705D">
          <w:pPr>
            <w:pStyle w:val="En-tte"/>
          </w:pPr>
        </w:p>
      </w:tc>
    </w:tr>
  </w:tbl>
  <w:p w14:paraId="0AF3D08F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0E261E"/>
    <w:rsid w:val="000F4655"/>
    <w:rsid w:val="001166AB"/>
    <w:rsid w:val="001E2FDE"/>
    <w:rsid w:val="001F2C13"/>
    <w:rsid w:val="001F4087"/>
    <w:rsid w:val="00255A9D"/>
    <w:rsid w:val="00257D4B"/>
    <w:rsid w:val="00263CF4"/>
    <w:rsid w:val="00264321"/>
    <w:rsid w:val="003242AD"/>
    <w:rsid w:val="003256F5"/>
    <w:rsid w:val="00355183"/>
    <w:rsid w:val="00355664"/>
    <w:rsid w:val="003B5C82"/>
    <w:rsid w:val="003C143C"/>
    <w:rsid w:val="00406C13"/>
    <w:rsid w:val="004230FD"/>
    <w:rsid w:val="004279E2"/>
    <w:rsid w:val="004A6E83"/>
    <w:rsid w:val="004E46B7"/>
    <w:rsid w:val="004F4717"/>
    <w:rsid w:val="00513B00"/>
    <w:rsid w:val="00524ADB"/>
    <w:rsid w:val="00540937"/>
    <w:rsid w:val="005A0F4C"/>
    <w:rsid w:val="005B4629"/>
    <w:rsid w:val="005E00D1"/>
    <w:rsid w:val="0061262B"/>
    <w:rsid w:val="006177F0"/>
    <w:rsid w:val="00667463"/>
    <w:rsid w:val="006755BE"/>
    <w:rsid w:val="006F3F7D"/>
    <w:rsid w:val="0070223D"/>
    <w:rsid w:val="007622FE"/>
    <w:rsid w:val="00763FBC"/>
    <w:rsid w:val="00772195"/>
    <w:rsid w:val="00795256"/>
    <w:rsid w:val="007C0517"/>
    <w:rsid w:val="007D45D4"/>
    <w:rsid w:val="0086166D"/>
    <w:rsid w:val="008705B1"/>
    <w:rsid w:val="008E154C"/>
    <w:rsid w:val="008E31A4"/>
    <w:rsid w:val="00904AA9"/>
    <w:rsid w:val="0094428B"/>
    <w:rsid w:val="00982505"/>
    <w:rsid w:val="00990607"/>
    <w:rsid w:val="00A13F9C"/>
    <w:rsid w:val="00B21246"/>
    <w:rsid w:val="00B27F16"/>
    <w:rsid w:val="00B652B9"/>
    <w:rsid w:val="00BA07D5"/>
    <w:rsid w:val="00BB2F0E"/>
    <w:rsid w:val="00BC75E3"/>
    <w:rsid w:val="00BD42C3"/>
    <w:rsid w:val="00BF5372"/>
    <w:rsid w:val="00CD4EC2"/>
    <w:rsid w:val="00D067CA"/>
    <w:rsid w:val="00D63D11"/>
    <w:rsid w:val="00D8523C"/>
    <w:rsid w:val="00DB55E5"/>
    <w:rsid w:val="00DC118E"/>
    <w:rsid w:val="00DE1AC2"/>
    <w:rsid w:val="00E426C2"/>
    <w:rsid w:val="00E753E0"/>
    <w:rsid w:val="00E80F5D"/>
    <w:rsid w:val="00EA3533"/>
    <w:rsid w:val="00FB4A89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4BBDA4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5882-73FE-4A44-AF29-CA29F48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13</TotalTime>
  <Pages>1</Pages>
  <Words>126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6</cp:revision>
  <cp:lastPrinted>2024-10-24T08:03:00Z</cp:lastPrinted>
  <dcterms:created xsi:type="dcterms:W3CDTF">2024-10-14T09:02:00Z</dcterms:created>
  <dcterms:modified xsi:type="dcterms:W3CDTF">2025-03-24T08:27:00Z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