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14:paraId="782FB746" w14:textId="77777777" w:rsidTr="0094428B">
        <w:tc>
          <w:tcPr>
            <w:tcW w:w="4928" w:type="dxa"/>
          </w:tcPr>
          <w:p w14:paraId="0B3C4FEA" w14:textId="39AD094F" w:rsidR="00DE1AC2" w:rsidRPr="00DE1AC2" w:rsidRDefault="007C0517" w:rsidP="00DE1AC2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bookmarkStart w:id="0" w:name="OLE_LINK3"/>
            <w:bookmarkStart w:id="1" w:name="OLE_LINK4"/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DE1AC2" w:rsidRPr="00DE1AC2">
              <w:rPr>
                <w:rFonts w:ascii="Comic Sans MS" w:hAnsi="Comic Sans MS"/>
                <w:b/>
                <w:sz w:val="16"/>
                <w:szCs w:val="18"/>
              </w:rPr>
              <w:t xml:space="preserve">Formulaire </w:t>
            </w:r>
            <w:r w:rsidR="00D8523C">
              <w:rPr>
                <w:rFonts w:ascii="Comic Sans MS" w:hAnsi="Comic Sans MS"/>
                <w:b/>
                <w:sz w:val="16"/>
                <w:szCs w:val="18"/>
              </w:rPr>
              <w:t xml:space="preserve">à </w:t>
            </w:r>
            <w:r w:rsidR="006F3F7D">
              <w:rPr>
                <w:rFonts w:ascii="Comic Sans MS" w:hAnsi="Comic Sans MS"/>
                <w:b/>
                <w:sz w:val="16"/>
                <w:szCs w:val="18"/>
              </w:rPr>
              <w:t>retourner soit par e-mail ou par courrier :</w:t>
            </w:r>
          </w:p>
          <w:p w14:paraId="23D27F0E" w14:textId="77777777" w:rsidR="005B4629" w:rsidRDefault="00DE1AC2" w:rsidP="00DE1AC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AREIPAH - </w:t>
            </w:r>
            <w:r w:rsidR="00D8523C">
              <w:rPr>
                <w:rFonts w:ascii="Comic Sans MS" w:hAnsi="Comic Sans MS"/>
                <w:sz w:val="16"/>
                <w:szCs w:val="18"/>
              </w:rPr>
              <w:t>Maison</w:t>
            </w:r>
            <w:r w:rsidR="00DC118E">
              <w:rPr>
                <w:rFonts w:ascii="Comic Sans MS" w:hAnsi="Comic Sans MS"/>
                <w:sz w:val="16"/>
                <w:szCs w:val="18"/>
              </w:rPr>
              <w:t xml:space="preserve"> des Associations </w:t>
            </w:r>
          </w:p>
          <w:p w14:paraId="5D60F4A8" w14:textId="77777777" w:rsidR="005B4629" w:rsidRPr="005B4629" w:rsidRDefault="00DC118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</w:t>
            </w:r>
            <w:r w:rsidR="00D8523C">
              <w:rPr>
                <w:rFonts w:ascii="Comic Sans MS" w:hAnsi="Comic Sans MS"/>
                <w:sz w:val="16"/>
                <w:szCs w:val="18"/>
              </w:rPr>
              <w:t xml:space="preserve">6 route d’Ingersheim – </w:t>
            </w:r>
            <w:r w:rsidR="005B4629">
              <w:rPr>
                <w:rFonts w:ascii="Comic Sans MS" w:hAnsi="Comic Sans MS"/>
                <w:sz w:val="16"/>
                <w:szCs w:val="18"/>
              </w:rPr>
              <w:t>68000 Colmar</w:t>
            </w:r>
          </w:p>
        </w:tc>
        <w:tc>
          <w:tcPr>
            <w:tcW w:w="4252" w:type="dxa"/>
          </w:tcPr>
          <w:p w14:paraId="6B96B030" w14:textId="77777777" w:rsidR="005B4629" w:rsidRDefault="00DC118E" w:rsidP="00DE1AC2">
            <w:pPr>
              <w:spacing w:before="120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Téléphone : </w:t>
            </w:r>
            <w:r w:rsidR="00B652B9">
              <w:rPr>
                <w:rFonts w:ascii="Comic Sans MS" w:hAnsi="Comic Sans MS"/>
                <w:sz w:val="16"/>
                <w:szCs w:val="18"/>
              </w:rPr>
              <w:t>les matins</w:t>
            </w:r>
            <w:r w:rsidR="00264321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3256F5">
              <w:rPr>
                <w:rFonts w:ascii="Calibri" w:hAnsi="Calibri" w:cs="Calibri"/>
                <w:sz w:val="23"/>
                <w:szCs w:val="23"/>
              </w:rPr>
              <w:t>07 56 13 29 93</w:t>
            </w:r>
          </w:p>
          <w:p w14:paraId="0EF21581" w14:textId="0B55D452" w:rsidR="00D63D11" w:rsidRPr="003256F5" w:rsidRDefault="00D63D11" w:rsidP="003256F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mail :</w:t>
            </w:r>
            <w:r w:rsidR="000E261E">
              <w:rPr>
                <w:rFonts w:ascii="Comic Sans MS" w:hAnsi="Comic Sans MS"/>
                <w:sz w:val="16"/>
                <w:szCs w:val="18"/>
              </w:rPr>
              <w:t xml:space="preserve"> nmeyer@apa.asso.fr</w:t>
            </w:r>
          </w:p>
        </w:tc>
      </w:tr>
      <w:bookmarkEnd w:id="0"/>
      <w:bookmarkEnd w:id="1"/>
    </w:tbl>
    <w:p w14:paraId="5996E839" w14:textId="77777777"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14:paraId="0D57ACD9" w14:textId="77777777"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7D45D4" w14:paraId="6C463B38" w14:textId="77777777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78EC803" w14:textId="5A69DD55" w:rsidR="00D8523C" w:rsidRDefault="00D8523C" w:rsidP="00D8523C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FORMATION</w:t>
            </w:r>
            <w:r w:rsidR="00D63D11">
              <w:rPr>
                <w:lang w:val="fr-FR"/>
              </w:rPr>
              <w:t xml:space="preserve"> DES BENEVOLES </w:t>
            </w:r>
            <w:r w:rsidR="000F4655">
              <w:rPr>
                <w:lang w:val="fr-FR"/>
              </w:rPr>
              <w:t>2025</w:t>
            </w:r>
          </w:p>
          <w:p w14:paraId="3B9C0A5C" w14:textId="40A8F745" w:rsidR="00D8523C" w:rsidRPr="00D8523C" w:rsidRDefault="00D8523C" w:rsidP="004279E2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DEMANDE DE PRISE EN CHARGE D’UN</w:t>
            </w:r>
            <w:r w:rsidR="00CB3942">
              <w:rPr>
                <w:lang w:val="fr-FR"/>
              </w:rPr>
              <w:t xml:space="preserve"> ATELIER</w:t>
            </w:r>
          </w:p>
        </w:tc>
      </w:tr>
    </w:tbl>
    <w:p w14:paraId="5D5ABE57" w14:textId="77777777" w:rsidR="0094428B" w:rsidRPr="0094428B" w:rsidRDefault="0094428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5"/>
        <w:gridCol w:w="5832"/>
      </w:tblGrid>
      <w:tr w:rsidR="001166AB" w:rsidRPr="007D45D4" w14:paraId="59EFF2BD" w14:textId="77777777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D44F821" w14:textId="77777777" w:rsidR="001166AB" w:rsidRPr="004F4717" w:rsidRDefault="00BA07D5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F3F7D">
              <w:rPr>
                <w:lang w:val="fr-FR"/>
              </w:rPr>
              <w:t>oordonnées de la personne</w:t>
            </w:r>
          </w:p>
        </w:tc>
      </w:tr>
      <w:tr w:rsidR="001166AB" w14:paraId="26757AE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419" w14:textId="77777777" w:rsidR="001166AB" w:rsidRDefault="0061262B" w:rsidP="005A0F4C">
            <w:pPr>
              <w:pStyle w:val="Titresformulaire"/>
              <w:spacing w:before="120" w:after="120"/>
            </w:pPr>
            <w:r>
              <w:t>Nom et 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24F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686E6C7F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A59E" w14:textId="77777777" w:rsidR="001166AB" w:rsidRDefault="0061262B">
            <w:pPr>
              <w:pStyle w:val="Titresformulaire"/>
            </w:pPr>
            <w:r>
              <w:t>Date 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164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75383164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5CD" w14:textId="77777777" w:rsidR="001166AB" w:rsidRDefault="0061262B" w:rsidP="0061262B">
            <w:pPr>
              <w:pStyle w:val="Titresformulaire"/>
            </w:pPr>
            <w:r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85E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6B55297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C1F7" w14:textId="77777777" w:rsidR="001166AB" w:rsidRDefault="0061262B">
            <w:pPr>
              <w:pStyle w:val="Titresformulaire"/>
            </w:pPr>
            <w:r>
              <w:t>Courriel : adresse de messagerie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54B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3C6190F8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A8F" w14:textId="77777777" w:rsidR="001166AB" w:rsidRDefault="0061262B" w:rsidP="0061262B">
            <w:pPr>
              <w:pStyle w:val="Titresformulaire"/>
            </w:pPr>
            <w: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6F2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4FA0CA97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6A2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4D7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49E795E6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DE91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71B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RPr="0061262B" w14:paraId="111B8675" w14:textId="77777777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025" w14:textId="77777777" w:rsidR="001166AB" w:rsidRPr="004F4717" w:rsidRDefault="00B21246" w:rsidP="00D8523C">
            <w:pPr>
              <w:pStyle w:val="Titresformulaire"/>
              <w:rPr>
                <w:lang w:val="fr-FR"/>
              </w:rPr>
            </w:pPr>
            <w:r>
              <w:rPr>
                <w:lang w:val="fr-FR"/>
              </w:rPr>
              <w:t>Vous êtes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23F" w14:textId="77777777" w:rsidR="001166AB" w:rsidRPr="00E80F5D" w:rsidRDefault="0061262B" w:rsidP="00B21246">
            <w:pPr>
              <w:pStyle w:val="Corps"/>
            </w:pPr>
            <w:r w:rsidRPr="00E80F5D">
              <w:rPr>
                <w:sz w:val="32"/>
                <w:szCs w:val="32"/>
              </w:rPr>
              <w:t>□</w:t>
            </w:r>
            <w:r w:rsidR="00B21246">
              <w:rPr>
                <w:sz w:val="32"/>
                <w:szCs w:val="32"/>
              </w:rPr>
              <w:t xml:space="preserve"> </w:t>
            </w:r>
            <w:r w:rsidR="00B21246" w:rsidRPr="00B21246">
              <w:t>Bénévole</w:t>
            </w:r>
            <w:r w:rsidRPr="00E80F5D">
              <w:t xml:space="preserve">  </w:t>
            </w:r>
            <w:r w:rsidR="00BA07D5">
              <w:t xml:space="preserve">   </w:t>
            </w:r>
            <w:r w:rsidR="00BA07D5" w:rsidRPr="00E80F5D">
              <w:rPr>
                <w:sz w:val="32"/>
                <w:szCs w:val="32"/>
              </w:rPr>
              <w:t>□</w:t>
            </w:r>
            <w:r w:rsidR="00BA07D5" w:rsidRPr="00E80F5D">
              <w:t xml:space="preserve"> </w:t>
            </w:r>
            <w:r w:rsidR="00B21246">
              <w:t>Aidant familial</w:t>
            </w:r>
          </w:p>
        </w:tc>
      </w:tr>
      <w:tr w:rsidR="007D45D4" w:rsidRPr="0061262B" w14:paraId="2ECD191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01F97D" w14:textId="77777777" w:rsidR="007D45D4" w:rsidRPr="004F4717" w:rsidRDefault="0061262B" w:rsidP="00355183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Votre association ou votre établissement</w:t>
            </w:r>
          </w:p>
        </w:tc>
      </w:tr>
      <w:tr w:rsidR="00355664" w:rsidRPr="007D45D4" w14:paraId="6FF676FF" w14:textId="77777777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3152" w14:textId="77777777" w:rsidR="00355664" w:rsidRPr="004F4717" w:rsidRDefault="00B21246" w:rsidP="00355664">
            <w:pPr>
              <w:pStyle w:val="Titresformulaire"/>
              <w:spacing w:before="60" w:after="60"/>
              <w:rPr>
                <w:lang w:val="fr-FR"/>
              </w:rPr>
            </w:pPr>
            <w:r>
              <w:t xml:space="preserve">Non de l’établissement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F7A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5B7C86F3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0002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(association – Etablissement)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1CD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69B3536D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1ED52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42DA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42DA68C4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936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3394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RPr="007D45D4" w14:paraId="567396F4" w14:textId="77777777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34A" w14:textId="77777777" w:rsidR="007D45D4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Fonction </w:t>
            </w:r>
            <w:r w:rsidR="006755BE">
              <w:rPr>
                <w:lang w:val="fr-FR"/>
              </w:rPr>
              <w:t xml:space="preserve">/ Mission </w:t>
            </w:r>
            <w:r w:rsidRPr="004F4717">
              <w:rPr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0CB" w14:textId="77777777" w:rsidR="007D45D4" w:rsidRDefault="007D45D4" w:rsidP="00355183">
            <w:pPr>
              <w:pStyle w:val="Corps"/>
              <w:rPr>
                <w:lang w:val="fr-FR"/>
              </w:rPr>
            </w:pPr>
          </w:p>
          <w:p w14:paraId="3011E63B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39BA3EE6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390BD2C0" w14:textId="77777777" w:rsidR="00BD42C3" w:rsidRDefault="00BD42C3" w:rsidP="00355183">
            <w:pPr>
              <w:pStyle w:val="Corps"/>
              <w:rPr>
                <w:lang w:val="fr-FR"/>
              </w:rPr>
            </w:pPr>
          </w:p>
          <w:p w14:paraId="15A0D762" w14:textId="77777777" w:rsidR="00BD42C3" w:rsidRPr="004F4717" w:rsidRDefault="00BD42C3" w:rsidP="00355183">
            <w:pPr>
              <w:pStyle w:val="Corps"/>
              <w:rPr>
                <w:lang w:val="fr-FR"/>
              </w:rPr>
            </w:pPr>
          </w:p>
        </w:tc>
      </w:tr>
      <w:tr w:rsidR="007D45D4" w:rsidRPr="003B5C82" w14:paraId="72D4A24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B72EC01" w14:textId="77777777" w:rsidR="007D45D4" w:rsidRPr="004F4717" w:rsidRDefault="00D8523C" w:rsidP="00355183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La formation</w:t>
            </w:r>
            <w:r w:rsidR="003B5C82" w:rsidRPr="004F4717">
              <w:rPr>
                <w:lang w:val="fr-FR"/>
              </w:rPr>
              <w:t xml:space="preserve"> que vous avez choisi</w:t>
            </w:r>
            <w:r>
              <w:rPr>
                <w:lang w:val="fr-FR"/>
              </w:rPr>
              <w:t>e</w:t>
            </w:r>
            <w:r w:rsidR="003B5C82" w:rsidRPr="004F4717">
              <w:rPr>
                <w:lang w:val="fr-FR"/>
              </w:rPr>
              <w:t xml:space="preserve"> </w:t>
            </w:r>
          </w:p>
        </w:tc>
      </w:tr>
      <w:tr w:rsidR="007D45D4" w:rsidRPr="007D45D4" w14:paraId="61152275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54F" w14:textId="77777777" w:rsidR="007D45D4" w:rsidRPr="00BA07D5" w:rsidRDefault="00BA07D5" w:rsidP="00BA07D5">
            <w:pPr>
              <w:pStyle w:val="Titresformulaire"/>
              <w:rPr>
                <w:lang w:val="fr-FR"/>
              </w:rPr>
            </w:pPr>
            <w:r w:rsidRPr="00BA07D5">
              <w:rPr>
                <w:lang w:val="fr-FR"/>
              </w:rPr>
              <w:t>Numéro et i</w:t>
            </w:r>
            <w:r w:rsidR="003B5C82" w:rsidRPr="00BA07D5">
              <w:rPr>
                <w:lang w:val="fr-FR"/>
              </w:rPr>
              <w:t>ntitulé</w:t>
            </w:r>
            <w:r w:rsidR="00D8523C" w:rsidRPr="00BA07D5">
              <w:rPr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788" w14:textId="77777777" w:rsidR="007D45D4" w:rsidRPr="00BA07D5" w:rsidRDefault="007D45D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14:paraId="7508C7AA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BA2" w14:textId="77777777" w:rsidR="007D45D4" w:rsidRDefault="003B5C82" w:rsidP="00355183">
            <w:pPr>
              <w:pStyle w:val="Titresformulaire"/>
            </w:pPr>
            <w: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342" w14:textId="77777777" w:rsidR="007D45D4" w:rsidRDefault="007D45D4" w:rsidP="008E31A4">
            <w:pPr>
              <w:pStyle w:val="Corps"/>
              <w:spacing w:before="60" w:after="60"/>
            </w:pPr>
          </w:p>
        </w:tc>
      </w:tr>
      <w:tr w:rsidR="003B5C82" w14:paraId="39271FC4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9AF" w14:textId="77777777" w:rsidR="003B5C82" w:rsidRDefault="003B5C82" w:rsidP="00355183">
            <w:pPr>
              <w:pStyle w:val="Titresformulaire"/>
            </w:pPr>
            <w: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231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14:paraId="2B4372AC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845D" w14:textId="77777777" w:rsidR="003B5C82" w:rsidRDefault="00BD42C3" w:rsidP="00355183">
            <w:pPr>
              <w:pStyle w:val="Titresformulaire"/>
            </w:pPr>
            <w:r>
              <w:t xml:space="preserve">Formateur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C51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E80F5D" w:rsidRPr="003B5C82" w14:paraId="03DD90E4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59302C1" w14:textId="77777777" w:rsidR="00E80F5D" w:rsidRPr="004F4717" w:rsidRDefault="00E80F5D" w:rsidP="00C34DD7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7D45D4" w14:paraId="44F22931" w14:textId="77777777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815" w14:textId="77777777" w:rsidR="00E80F5D" w:rsidRDefault="00E80F5D" w:rsidP="005A0F4C">
            <w:pPr>
              <w:pStyle w:val="Titresformulaire"/>
              <w:spacing w:before="120" w:after="120"/>
            </w:pPr>
            <w: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A2BD" w14:textId="77777777" w:rsidR="00E80F5D" w:rsidRDefault="00E80F5D" w:rsidP="00C34DD7">
            <w:pPr>
              <w:pStyle w:val="Corps"/>
            </w:pPr>
          </w:p>
        </w:tc>
      </w:tr>
      <w:tr w:rsidR="00E80F5D" w:rsidRPr="007D45D4" w14:paraId="730D3DC2" w14:textId="77777777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272" w14:textId="77777777" w:rsidR="00E80F5D" w:rsidRDefault="00E80F5D" w:rsidP="005A0F4C">
            <w:pPr>
              <w:pStyle w:val="Titresformulaire"/>
              <w:spacing w:before="240" w:after="0"/>
            </w:pPr>
            <w:r>
              <w:t>Signature du demandeur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A7D" w14:textId="77777777" w:rsidR="00E80F5D" w:rsidRDefault="00E80F5D" w:rsidP="00C34DD7">
            <w:pPr>
              <w:pStyle w:val="Corps"/>
            </w:pPr>
          </w:p>
        </w:tc>
      </w:tr>
    </w:tbl>
    <w:p w14:paraId="5E074186" w14:textId="77777777"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7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DCD2" w14:textId="77777777" w:rsidR="00C00752" w:rsidRDefault="00C00752" w:rsidP="000A705D">
      <w:r>
        <w:separator/>
      </w:r>
    </w:p>
  </w:endnote>
  <w:endnote w:type="continuationSeparator" w:id="0">
    <w:p w14:paraId="0CC0D37E" w14:textId="77777777" w:rsidR="00C00752" w:rsidRDefault="00C00752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3467" w14:textId="77777777" w:rsidR="00C00752" w:rsidRDefault="00C00752" w:rsidP="000A705D">
      <w:r>
        <w:separator/>
      </w:r>
    </w:p>
  </w:footnote>
  <w:footnote w:type="continuationSeparator" w:id="0">
    <w:p w14:paraId="36656DF2" w14:textId="77777777" w:rsidR="00C00752" w:rsidRDefault="00C00752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2C8F27BA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38B2B187" w14:textId="77777777" w:rsidR="000A705D" w:rsidRDefault="00524ADB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5BEEB3EB" wp14:editId="6F7916A2">
                <wp:extent cx="3251200" cy="6286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51603C" w14:textId="77777777" w:rsidR="0086166D" w:rsidRPr="00BF5372" w:rsidRDefault="0086166D" w:rsidP="00BF5372">
          <w:pPr>
            <w:spacing w:before="120"/>
            <w:jc w:val="center"/>
            <w:rPr>
              <w:rFonts w:ascii="Comic Sans MS" w:hAnsi="Comic Sans MS"/>
              <w:bCs/>
              <w:sz w:val="18"/>
              <w:szCs w:val="18"/>
            </w:rPr>
          </w:pPr>
          <w:r w:rsidRPr="00BF5372">
            <w:rPr>
              <w:rFonts w:ascii="Comic Sans MS" w:hAnsi="Comic Sans MS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5EE5AF9E" w14:textId="77777777" w:rsidR="000A705D" w:rsidRDefault="000A705D">
          <w:pPr>
            <w:pStyle w:val="En-tte"/>
          </w:pPr>
        </w:p>
      </w:tc>
    </w:tr>
  </w:tbl>
  <w:p w14:paraId="0AF3D08F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0E261E"/>
    <w:rsid w:val="000F4655"/>
    <w:rsid w:val="001166AB"/>
    <w:rsid w:val="001E2FDE"/>
    <w:rsid w:val="001F2C13"/>
    <w:rsid w:val="00255A9D"/>
    <w:rsid w:val="00257D4B"/>
    <w:rsid w:val="00263CF4"/>
    <w:rsid w:val="00264321"/>
    <w:rsid w:val="003242AD"/>
    <w:rsid w:val="003256F5"/>
    <w:rsid w:val="00355183"/>
    <w:rsid w:val="00355664"/>
    <w:rsid w:val="003B5C82"/>
    <w:rsid w:val="003C143C"/>
    <w:rsid w:val="004230FD"/>
    <w:rsid w:val="004279E2"/>
    <w:rsid w:val="004A6E83"/>
    <w:rsid w:val="004E46B7"/>
    <w:rsid w:val="004F4717"/>
    <w:rsid w:val="00513B00"/>
    <w:rsid w:val="00524ADB"/>
    <w:rsid w:val="00540937"/>
    <w:rsid w:val="005A0F4C"/>
    <w:rsid w:val="005B4629"/>
    <w:rsid w:val="005E00D1"/>
    <w:rsid w:val="0061262B"/>
    <w:rsid w:val="00667463"/>
    <w:rsid w:val="006755BE"/>
    <w:rsid w:val="006C6B10"/>
    <w:rsid w:val="006F3F7D"/>
    <w:rsid w:val="0070223D"/>
    <w:rsid w:val="007622FE"/>
    <w:rsid w:val="00763FBC"/>
    <w:rsid w:val="00772195"/>
    <w:rsid w:val="007C0517"/>
    <w:rsid w:val="007D45D4"/>
    <w:rsid w:val="0086166D"/>
    <w:rsid w:val="008705B1"/>
    <w:rsid w:val="008E154C"/>
    <w:rsid w:val="008E31A4"/>
    <w:rsid w:val="00904AA9"/>
    <w:rsid w:val="00912769"/>
    <w:rsid w:val="0094428B"/>
    <w:rsid w:val="00982505"/>
    <w:rsid w:val="00990607"/>
    <w:rsid w:val="00A13F9C"/>
    <w:rsid w:val="00B21246"/>
    <w:rsid w:val="00B652B9"/>
    <w:rsid w:val="00BA07D5"/>
    <w:rsid w:val="00BC75E3"/>
    <w:rsid w:val="00BD42C3"/>
    <w:rsid w:val="00BF5372"/>
    <w:rsid w:val="00C00752"/>
    <w:rsid w:val="00CB3942"/>
    <w:rsid w:val="00CD4EC2"/>
    <w:rsid w:val="00D067CA"/>
    <w:rsid w:val="00D63D11"/>
    <w:rsid w:val="00D8523C"/>
    <w:rsid w:val="00DB55E5"/>
    <w:rsid w:val="00DC118E"/>
    <w:rsid w:val="00DE1AC2"/>
    <w:rsid w:val="00E426C2"/>
    <w:rsid w:val="00E753E0"/>
    <w:rsid w:val="00E80F5D"/>
    <w:rsid w:val="00EA3533"/>
    <w:rsid w:val="00FB4A89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BBDA4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5882-73FE-4A44-AF29-CA29F48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10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5</cp:revision>
  <cp:lastPrinted>2024-10-24T08:03:00Z</cp:lastPrinted>
  <dcterms:created xsi:type="dcterms:W3CDTF">2024-10-14T09:02:00Z</dcterms:created>
  <dcterms:modified xsi:type="dcterms:W3CDTF">2025-01-10T09:44:00Z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