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0A" w:rsidRDefault="0048460B" w:rsidP="00B62B0A">
      <w:pPr>
        <w:rPr>
          <w:rFonts w:asciiTheme="minorHAnsi" w:hAnsiTheme="minorHAnsi"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>
            <wp:extent cx="1300416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31" cy="73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0A" w:rsidRPr="00431072" w:rsidRDefault="00B62B0A" w:rsidP="00B62B0A">
      <w:pPr>
        <w:contextualSpacing/>
        <w:rPr>
          <w:rFonts w:asciiTheme="minorHAnsi" w:hAnsiTheme="minorHAnsi"/>
          <w:sz w:val="18"/>
          <w:szCs w:val="18"/>
        </w:rPr>
      </w:pPr>
    </w:p>
    <w:p w:rsidR="00027110" w:rsidRPr="00027110" w:rsidRDefault="00027110" w:rsidP="00027110">
      <w:pPr>
        <w:tabs>
          <w:tab w:val="left" w:pos="851"/>
        </w:tabs>
        <w:jc w:val="center"/>
        <w:rPr>
          <w:rFonts w:ascii="Broadway BT" w:hAnsi="Broadway BT"/>
          <w:b/>
          <w:sz w:val="32"/>
          <w:szCs w:val="24"/>
        </w:rPr>
      </w:pPr>
      <w:r w:rsidRPr="00027110">
        <w:rPr>
          <w:rFonts w:ascii="Broadway BT" w:hAnsi="Broadway BT"/>
          <w:b/>
          <w:sz w:val="32"/>
          <w:szCs w:val="24"/>
        </w:rPr>
        <w:t>FORMU</w:t>
      </w:r>
      <w:r w:rsidR="00DE0BB8">
        <w:rPr>
          <w:rFonts w:ascii="Broadway BT" w:hAnsi="Broadway BT"/>
          <w:b/>
          <w:sz w:val="32"/>
          <w:szCs w:val="24"/>
        </w:rPr>
        <w:t>LAIRE INDIVIDUEL d’ADHESION 2021</w:t>
      </w:r>
    </w:p>
    <w:p w:rsidR="00DE0BB8" w:rsidRDefault="00DE0BB8" w:rsidP="00027110">
      <w:pPr>
        <w:tabs>
          <w:tab w:val="left" w:pos="851"/>
        </w:tabs>
        <w:jc w:val="both"/>
      </w:pPr>
    </w:p>
    <w:p w:rsidR="00027110" w:rsidRPr="00DE0BB8" w:rsidRDefault="00027110" w:rsidP="00027110">
      <w:pPr>
        <w:tabs>
          <w:tab w:val="left" w:pos="851"/>
        </w:tabs>
        <w:jc w:val="both"/>
        <w:rPr>
          <w:b/>
        </w:rPr>
      </w:pPr>
      <w:r w:rsidRPr="00DE0BB8">
        <w:rPr>
          <w:b/>
        </w:rPr>
        <w:t>Nom :</w:t>
      </w:r>
    </w:p>
    <w:p w:rsidR="00027110" w:rsidRPr="00DE0BB8" w:rsidRDefault="00027110" w:rsidP="00027110">
      <w:pPr>
        <w:tabs>
          <w:tab w:val="left" w:pos="851"/>
        </w:tabs>
        <w:jc w:val="both"/>
        <w:rPr>
          <w:b/>
        </w:rPr>
      </w:pPr>
      <w:r w:rsidRPr="00DE0BB8">
        <w:rPr>
          <w:b/>
        </w:rPr>
        <w:t>Prénom :</w:t>
      </w:r>
    </w:p>
    <w:p w:rsidR="00027110" w:rsidRPr="00DE0BB8" w:rsidRDefault="00027110" w:rsidP="00027110">
      <w:pPr>
        <w:tabs>
          <w:tab w:val="left" w:pos="851"/>
        </w:tabs>
        <w:jc w:val="both"/>
        <w:rPr>
          <w:b/>
        </w:rPr>
      </w:pPr>
      <w:r w:rsidRPr="00DE0BB8">
        <w:rPr>
          <w:b/>
        </w:rPr>
        <w:t>Copropriété :</w:t>
      </w:r>
    </w:p>
    <w:p w:rsidR="00027110" w:rsidRPr="00DE0BB8" w:rsidRDefault="00027110" w:rsidP="00027110">
      <w:pPr>
        <w:tabs>
          <w:tab w:val="left" w:pos="851"/>
        </w:tabs>
        <w:jc w:val="both"/>
        <w:rPr>
          <w:b/>
        </w:rPr>
      </w:pPr>
      <w:r w:rsidRPr="00DE0BB8">
        <w:rPr>
          <w:b/>
        </w:rPr>
        <w:t>N° Appartement :</w:t>
      </w:r>
    </w:p>
    <w:p w:rsidR="00027110" w:rsidRPr="00DE0BB8" w:rsidRDefault="00027110" w:rsidP="00027110">
      <w:pPr>
        <w:tabs>
          <w:tab w:val="left" w:pos="851"/>
        </w:tabs>
        <w:jc w:val="both"/>
        <w:rPr>
          <w:b/>
        </w:rPr>
      </w:pPr>
      <w:r w:rsidRPr="00DE0BB8">
        <w:rPr>
          <w:b/>
        </w:rPr>
        <w:t xml:space="preserve">Mail : </w:t>
      </w:r>
    </w:p>
    <w:p w:rsidR="00027110" w:rsidRPr="00DE0BB8" w:rsidRDefault="00027110" w:rsidP="00027110">
      <w:pPr>
        <w:tabs>
          <w:tab w:val="left" w:pos="851"/>
        </w:tabs>
        <w:jc w:val="both"/>
        <w:rPr>
          <w:b/>
        </w:rPr>
      </w:pPr>
      <w:r w:rsidRPr="00DE0BB8">
        <w:rPr>
          <w:b/>
        </w:rPr>
        <w:t>Adresse principale :</w:t>
      </w:r>
    </w:p>
    <w:p w:rsidR="00027110" w:rsidRPr="00027110" w:rsidRDefault="00027110" w:rsidP="00027110">
      <w:pPr>
        <w:numPr>
          <w:ilvl w:val="0"/>
          <w:numId w:val="5"/>
        </w:numPr>
        <w:tabs>
          <w:tab w:val="left" w:pos="851"/>
        </w:tabs>
        <w:contextualSpacing/>
        <w:jc w:val="both"/>
      </w:pPr>
      <w:r w:rsidRPr="00027110">
        <w:t>Rue</w:t>
      </w:r>
    </w:p>
    <w:p w:rsidR="00027110" w:rsidRPr="00027110" w:rsidRDefault="00027110" w:rsidP="00027110">
      <w:pPr>
        <w:numPr>
          <w:ilvl w:val="0"/>
          <w:numId w:val="5"/>
        </w:numPr>
        <w:tabs>
          <w:tab w:val="left" w:pos="851"/>
        </w:tabs>
        <w:contextualSpacing/>
        <w:jc w:val="both"/>
      </w:pPr>
      <w:r w:rsidRPr="00027110">
        <w:t>Ville</w:t>
      </w:r>
    </w:p>
    <w:p w:rsidR="00027110" w:rsidRPr="00027110" w:rsidRDefault="00027110" w:rsidP="00027110">
      <w:pPr>
        <w:numPr>
          <w:ilvl w:val="0"/>
          <w:numId w:val="5"/>
        </w:numPr>
        <w:tabs>
          <w:tab w:val="left" w:pos="851"/>
        </w:tabs>
        <w:contextualSpacing/>
        <w:jc w:val="both"/>
      </w:pPr>
      <w:r w:rsidRPr="00027110">
        <w:t>Code postal</w:t>
      </w:r>
    </w:p>
    <w:p w:rsidR="00027110" w:rsidRPr="00027110" w:rsidRDefault="00027110" w:rsidP="00027110">
      <w:pPr>
        <w:numPr>
          <w:ilvl w:val="0"/>
          <w:numId w:val="5"/>
        </w:numPr>
        <w:tabs>
          <w:tab w:val="left" w:pos="851"/>
        </w:tabs>
        <w:contextualSpacing/>
        <w:jc w:val="both"/>
      </w:pPr>
      <w:r w:rsidRPr="00027110">
        <w:t>Pays</w:t>
      </w:r>
    </w:p>
    <w:p w:rsidR="00027110" w:rsidRPr="00027110" w:rsidRDefault="00027110" w:rsidP="00027110">
      <w:pPr>
        <w:numPr>
          <w:ilvl w:val="0"/>
          <w:numId w:val="5"/>
        </w:numPr>
        <w:tabs>
          <w:tab w:val="left" w:pos="851"/>
        </w:tabs>
        <w:contextualSpacing/>
        <w:jc w:val="both"/>
      </w:pPr>
      <w:r w:rsidRPr="00027110">
        <w:t>Téléphone fixe</w:t>
      </w:r>
    </w:p>
    <w:p w:rsidR="00027110" w:rsidRDefault="00027110" w:rsidP="00027110">
      <w:pPr>
        <w:numPr>
          <w:ilvl w:val="0"/>
          <w:numId w:val="5"/>
        </w:numPr>
        <w:tabs>
          <w:tab w:val="left" w:pos="851"/>
        </w:tabs>
        <w:contextualSpacing/>
        <w:jc w:val="both"/>
      </w:pPr>
      <w:r w:rsidRPr="00027110">
        <w:t>N° Portable</w:t>
      </w:r>
    </w:p>
    <w:p w:rsidR="00DE0BB8" w:rsidRPr="00027110" w:rsidRDefault="00DE0BB8" w:rsidP="00027110">
      <w:pPr>
        <w:numPr>
          <w:ilvl w:val="0"/>
          <w:numId w:val="5"/>
        </w:numPr>
        <w:tabs>
          <w:tab w:val="left" w:pos="851"/>
        </w:tabs>
        <w:contextualSpacing/>
        <w:jc w:val="both"/>
      </w:pPr>
    </w:p>
    <w:p w:rsidR="00027110" w:rsidRPr="00027110" w:rsidRDefault="00027110" w:rsidP="00DE0BB8">
      <w:pPr>
        <w:tabs>
          <w:tab w:val="left" w:pos="851"/>
        </w:tabs>
        <w:jc w:val="center"/>
      </w:pPr>
      <w:r w:rsidRPr="00027110">
        <w:t>L’adhérent reconnait avoir pris connaissance des Statuts et du Règlement intérieur et déclare vouloir adhérer à l’association des Copropriétaires de Cap Esterel, dite le 3C.</w:t>
      </w:r>
    </w:p>
    <w:p w:rsidR="00027110" w:rsidRDefault="00027110" w:rsidP="00DE0BB8">
      <w:pPr>
        <w:tabs>
          <w:tab w:val="left" w:pos="851"/>
        </w:tabs>
        <w:jc w:val="center"/>
      </w:pPr>
      <w:r w:rsidRPr="00027110">
        <w:t xml:space="preserve">L’’adhérent manifeste son soutien par le règlement d’une </w:t>
      </w:r>
      <w:r w:rsidRPr="00027110">
        <w:rPr>
          <w:b/>
          <w:bCs/>
          <w:color w:val="FF0000"/>
        </w:rPr>
        <w:t>cotisation annuelle de 15 €</w:t>
      </w:r>
      <w:r w:rsidRPr="00027110">
        <w:t>, donnant le statut de membre adhérent.</w:t>
      </w:r>
    </w:p>
    <w:p w:rsidR="00DE0BB8" w:rsidRPr="00027110" w:rsidRDefault="00DE0BB8" w:rsidP="00DE0BB8">
      <w:pPr>
        <w:tabs>
          <w:tab w:val="left" w:pos="851"/>
        </w:tabs>
        <w:jc w:val="center"/>
      </w:pPr>
    </w:p>
    <w:p w:rsidR="00B9595C" w:rsidRDefault="00027110" w:rsidP="00027110">
      <w:pPr>
        <w:tabs>
          <w:tab w:val="left" w:pos="851"/>
        </w:tabs>
        <w:jc w:val="center"/>
        <w:rPr>
          <w:i/>
          <w:iCs/>
        </w:rPr>
      </w:pPr>
      <w:r w:rsidRPr="00027110">
        <w:rPr>
          <w:noProof/>
          <w:lang w:eastAsia="fr-FR"/>
        </w:rPr>
        <w:drawing>
          <wp:inline distT="0" distB="0" distL="0" distR="0">
            <wp:extent cx="3422650" cy="222885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 LBP - 3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64" w:rsidRDefault="00027110" w:rsidP="00B9595C">
      <w:pPr>
        <w:tabs>
          <w:tab w:val="left" w:pos="851"/>
        </w:tabs>
        <w:jc w:val="center"/>
      </w:pPr>
      <w:r w:rsidRPr="00027110">
        <w:rPr>
          <w:i/>
          <w:iCs/>
        </w:rPr>
        <w:t>RIB du 3C pour le virement</w:t>
      </w:r>
    </w:p>
    <w:sectPr w:rsidR="00904564" w:rsidSect="004A61B6"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90" w:rsidRDefault="00F71490" w:rsidP="004A61B6">
      <w:pPr>
        <w:spacing w:after="0" w:line="240" w:lineRule="auto"/>
      </w:pPr>
      <w:r>
        <w:separator/>
      </w:r>
    </w:p>
  </w:endnote>
  <w:endnote w:type="continuationSeparator" w:id="1">
    <w:p w:rsidR="00F71490" w:rsidRDefault="00F71490" w:rsidP="004A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B6" w:rsidRPr="0048460B" w:rsidRDefault="004A61B6" w:rsidP="004A61B6">
    <w:pPr>
      <w:pStyle w:val="Titre1"/>
      <w:rPr>
        <w:rFonts w:asciiTheme="minorHAnsi" w:eastAsia="PMingLiU" w:hAnsiTheme="minorHAnsi"/>
        <w:sz w:val="16"/>
      </w:rPr>
    </w:pPr>
  </w:p>
  <w:p w:rsidR="00B55051" w:rsidRPr="00C92276" w:rsidRDefault="00A06C51" w:rsidP="00B55051">
    <w:pPr>
      <w:pStyle w:val="Titre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eastAsia="PMingLiU" w:hAnsiTheme="minorHAnsi"/>
        <w:b w:val="0"/>
        <w:sz w:val="16"/>
      </w:rPr>
    </w:pPr>
    <w:r>
      <w:rPr>
        <w:rFonts w:asciiTheme="minorHAnsi" w:eastAsia="PMingLiU" w:hAnsiTheme="minorHAnsi"/>
        <w:b w:val="0"/>
        <w:sz w:val="16"/>
      </w:rPr>
      <w:t>Adresse Postale : Association 3C - Domaine des Esquinades - Bo</w:t>
    </w:r>
    <w:r w:rsidR="006A3834">
      <w:rPr>
        <w:rFonts w:asciiTheme="minorHAnsi" w:eastAsia="PMingLiU" w:hAnsiTheme="minorHAnsi"/>
        <w:b w:val="0"/>
        <w:sz w:val="16"/>
      </w:rPr>
      <w:t>i</w:t>
    </w:r>
    <w:r>
      <w:rPr>
        <w:rFonts w:asciiTheme="minorHAnsi" w:eastAsia="PMingLiU" w:hAnsiTheme="minorHAnsi"/>
        <w:b w:val="0"/>
        <w:sz w:val="16"/>
      </w:rPr>
      <w:t>te N°24 – 384 Allée du Golf de Cap Esterel – 83530 ST RAPHAEL AGAY</w:t>
    </w:r>
  </w:p>
  <w:p w:rsidR="00B55051" w:rsidRPr="007D74B3" w:rsidRDefault="00B55051" w:rsidP="00B5505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0"/>
      <w:contextualSpacing/>
      <w:jc w:val="center"/>
      <w:rPr>
        <w:rStyle w:val="Lienhypertexte"/>
        <w:color w:val="auto"/>
        <w:sz w:val="16"/>
        <w:u w:val="none"/>
      </w:rPr>
    </w:pPr>
    <w:r w:rsidRPr="007D74B3">
      <w:rPr>
        <w:sz w:val="16"/>
      </w:rPr>
      <w:t xml:space="preserve">Blog : </w:t>
    </w:r>
    <w:hyperlink r:id="rId1" w:history="1">
      <w:r w:rsidRPr="007D74B3">
        <w:rPr>
          <w:rStyle w:val="Lienhypertexte"/>
          <w:color w:val="auto"/>
          <w:sz w:val="16"/>
          <w:u w:val="none"/>
        </w:rPr>
        <w:t>www.capesterel3c.com</w:t>
      </w:r>
    </w:hyperlink>
    <w:r w:rsidRPr="007D74B3">
      <w:rPr>
        <w:sz w:val="16"/>
      </w:rPr>
      <w:t xml:space="preserve">          -          E-mail : </w:t>
    </w:r>
    <w:r w:rsidR="006A3834">
      <w:rPr>
        <w:rStyle w:val="gi"/>
        <w:sz w:val="16"/>
        <w:szCs w:val="18"/>
      </w:rPr>
      <w:t>contact.collectif3c</w:t>
    </w:r>
    <w:r w:rsidR="00B62B0A" w:rsidRPr="00B62B0A">
      <w:rPr>
        <w:rStyle w:val="gi"/>
        <w:sz w:val="16"/>
        <w:szCs w:val="18"/>
      </w:rPr>
      <w:t>@gmail.com</w:t>
    </w:r>
  </w:p>
  <w:p w:rsidR="00B55051" w:rsidRDefault="00B55051" w:rsidP="00B5505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0"/>
      <w:contextualSpacing/>
      <w:jc w:val="center"/>
      <w:rPr>
        <w:sz w:val="16"/>
      </w:rPr>
    </w:pPr>
    <w:r w:rsidRPr="00C92276">
      <w:rPr>
        <w:sz w:val="16"/>
      </w:rPr>
      <w:t>JO du 18/10/2014 - N° Identification  W831004620 - Sous-Préfecture de Draguignan</w:t>
    </w:r>
    <w:r w:rsidR="0080264D">
      <w:rPr>
        <w:sz w:val="16"/>
      </w:rPr>
      <w:t xml:space="preserve">     -     SIREN</w:t>
    </w:r>
    <w:r>
      <w:rPr>
        <w:sz w:val="16"/>
      </w:rPr>
      <w:t> :</w:t>
    </w:r>
    <w:r w:rsidR="0080264D">
      <w:rPr>
        <w:sz w:val="16"/>
      </w:rPr>
      <w:t xml:space="preserve"> 808 296 420     -     SIRET : 808 296 420 00017</w:t>
    </w:r>
  </w:p>
  <w:p w:rsidR="00B55051" w:rsidRPr="007D74B3" w:rsidRDefault="00B55051" w:rsidP="00B5505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0"/>
      <w:contextualSpacing/>
      <w:rPr>
        <w:sz w:val="16"/>
      </w:rPr>
    </w:pPr>
    <w:r>
      <w:rPr>
        <w:sz w:val="16"/>
      </w:rPr>
      <w:t xml:space="preserve">Compte Bancaire Postal </w:t>
    </w:r>
    <w:r>
      <w:rPr>
        <w:sz w:val="16"/>
      </w:rPr>
      <w:sym w:font="Wingdings 3" w:char="F08E"/>
    </w:r>
    <w:r>
      <w:rPr>
        <w:sz w:val="16"/>
      </w:rPr>
      <w:t xml:space="preserve"> COLLECTIF DES COPRO DE CAP ESTEREL    -   IBAN : FR30 2004 1010 0826 0480 3X02 933    -   BIC : PSSTFRPPMAR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90" w:rsidRDefault="00F71490" w:rsidP="004A61B6">
      <w:pPr>
        <w:spacing w:after="0" w:line="240" w:lineRule="auto"/>
      </w:pPr>
      <w:r>
        <w:separator/>
      </w:r>
    </w:p>
  </w:footnote>
  <w:footnote w:type="continuationSeparator" w:id="1">
    <w:p w:rsidR="00F71490" w:rsidRDefault="00F71490" w:rsidP="004A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69F"/>
    <w:multiLevelType w:val="hybridMultilevel"/>
    <w:tmpl w:val="092E84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0B54"/>
    <w:multiLevelType w:val="hybridMultilevel"/>
    <w:tmpl w:val="DB644B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3FCB"/>
    <w:multiLevelType w:val="hybridMultilevel"/>
    <w:tmpl w:val="05BC3B28"/>
    <w:lvl w:ilvl="0" w:tplc="E8407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C7076"/>
    <w:multiLevelType w:val="hybridMultilevel"/>
    <w:tmpl w:val="912818F0"/>
    <w:lvl w:ilvl="0" w:tplc="05EEBC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B14B5"/>
    <w:multiLevelType w:val="hybridMultilevel"/>
    <w:tmpl w:val="5644E5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3834"/>
    <w:rsid w:val="00024734"/>
    <w:rsid w:val="00027110"/>
    <w:rsid w:val="000920A5"/>
    <w:rsid w:val="00174D43"/>
    <w:rsid w:val="00303131"/>
    <w:rsid w:val="00331434"/>
    <w:rsid w:val="00386BFE"/>
    <w:rsid w:val="003879F3"/>
    <w:rsid w:val="003A4AEF"/>
    <w:rsid w:val="0048460B"/>
    <w:rsid w:val="004A61B6"/>
    <w:rsid w:val="004F76C8"/>
    <w:rsid w:val="00561A0D"/>
    <w:rsid w:val="00577BF6"/>
    <w:rsid w:val="00592CAC"/>
    <w:rsid w:val="005E025D"/>
    <w:rsid w:val="006579A5"/>
    <w:rsid w:val="00694CE4"/>
    <w:rsid w:val="006A317B"/>
    <w:rsid w:val="006A3834"/>
    <w:rsid w:val="006D5DF1"/>
    <w:rsid w:val="006D5E7E"/>
    <w:rsid w:val="00786391"/>
    <w:rsid w:val="0080264D"/>
    <w:rsid w:val="00817BF0"/>
    <w:rsid w:val="00885BA9"/>
    <w:rsid w:val="00904564"/>
    <w:rsid w:val="00960761"/>
    <w:rsid w:val="00960C8F"/>
    <w:rsid w:val="00970175"/>
    <w:rsid w:val="009965C5"/>
    <w:rsid w:val="00A06C51"/>
    <w:rsid w:val="00A61094"/>
    <w:rsid w:val="00AA3457"/>
    <w:rsid w:val="00B4182B"/>
    <w:rsid w:val="00B55051"/>
    <w:rsid w:val="00B62B0A"/>
    <w:rsid w:val="00B9595C"/>
    <w:rsid w:val="00BC4D3A"/>
    <w:rsid w:val="00BD00D4"/>
    <w:rsid w:val="00C80CC4"/>
    <w:rsid w:val="00C819C1"/>
    <w:rsid w:val="00D33F88"/>
    <w:rsid w:val="00DE0BB8"/>
    <w:rsid w:val="00E055CB"/>
    <w:rsid w:val="00E95579"/>
    <w:rsid w:val="00F51A0F"/>
    <w:rsid w:val="00F66C29"/>
    <w:rsid w:val="00F71490"/>
    <w:rsid w:val="00FD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C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4A61B6"/>
    <w:pPr>
      <w:keepNext/>
      <w:spacing w:after="0" w:line="240" w:lineRule="auto"/>
      <w:ind w:firstLine="420"/>
      <w:outlineLvl w:val="0"/>
    </w:pPr>
    <w:rPr>
      <w:rFonts w:ascii="Times New Roman" w:eastAsia="Times New Roman" w:hAnsi="Times New Roman"/>
      <w:b/>
      <w:bCs/>
      <w:sz w:val="20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02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1B6"/>
  </w:style>
  <w:style w:type="paragraph" w:styleId="Pieddepage">
    <w:name w:val="footer"/>
    <w:basedOn w:val="Normal"/>
    <w:link w:val="PieddepageCar"/>
    <w:uiPriority w:val="99"/>
    <w:unhideWhenUsed/>
    <w:rsid w:val="004A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1B6"/>
  </w:style>
  <w:style w:type="character" w:customStyle="1" w:styleId="Titre1Car">
    <w:name w:val="Titre 1 Car"/>
    <w:link w:val="Titre1"/>
    <w:rsid w:val="004A61B6"/>
    <w:rPr>
      <w:rFonts w:ascii="Times New Roman" w:eastAsia="Times New Roman" w:hAnsi="Times New Roman" w:cs="Times New Roman"/>
      <w:b/>
      <w:bCs/>
      <w:sz w:val="20"/>
      <w:szCs w:val="24"/>
      <w:lang w:eastAsia="zh-TW"/>
    </w:rPr>
  </w:style>
  <w:style w:type="character" w:styleId="Lienhypertexte">
    <w:name w:val="Hyperlink"/>
    <w:uiPriority w:val="99"/>
    <w:unhideWhenUsed/>
    <w:rsid w:val="004A61B6"/>
    <w:rPr>
      <w:color w:val="0000FF"/>
      <w:u w:val="single"/>
    </w:rPr>
  </w:style>
  <w:style w:type="paragraph" w:customStyle="1" w:styleId="Default">
    <w:name w:val="Default"/>
    <w:rsid w:val="00E055C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2B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62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gi">
    <w:name w:val="gi"/>
    <w:basedOn w:val="Policepardfaut"/>
    <w:rsid w:val="00B62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esterel3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Collectif%203C\00-2020\3C_Papier%20&#224;%20Lettre%20Officiel_2020_newdres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3C_Papier à Lettre Officiel_2020_newdress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6" baseType="variant">
      <vt:variant>
        <vt:i4>7929870</vt:i4>
      </vt:variant>
      <vt:variant>
        <vt:i4>0</vt:i4>
      </vt:variant>
      <vt:variant>
        <vt:i4>0</vt:i4>
      </vt:variant>
      <vt:variant>
        <vt:i4>5</vt:i4>
      </vt:variant>
      <vt:variant>
        <vt:lpwstr>mailto:bureau3c@free.com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2021-01-09T18:39:00Z</dcterms:created>
  <dcterms:modified xsi:type="dcterms:W3CDTF">2021-01-09T18:39:00Z</dcterms:modified>
</cp:coreProperties>
</file>