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2027" w14:textId="47616F78" w:rsidR="008474B3" w:rsidRDefault="00F55EEE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4DE8" wp14:editId="2DEBB95D">
                <wp:simplePos x="0" y="0"/>
                <wp:positionH relativeFrom="margin">
                  <wp:posOffset>-262890</wp:posOffset>
                </wp:positionH>
                <wp:positionV relativeFrom="paragraph">
                  <wp:posOffset>68580</wp:posOffset>
                </wp:positionV>
                <wp:extent cx="3171825" cy="561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8CCC" w14:textId="3F3F9F71" w:rsidR="003D5F59" w:rsidRPr="008B0B00" w:rsidRDefault="004438DC" w:rsidP="003D5F5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B0B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Organisateur : </w:t>
                            </w:r>
                            <w:r w:rsidR="003D5F59" w:rsidRPr="008B0B00">
                              <w:rPr>
                                <w:sz w:val="20"/>
                                <w:szCs w:val="20"/>
                              </w:rPr>
                              <w:t xml:space="preserve">Comité Départemental </w:t>
                            </w:r>
                            <w:r w:rsidR="003D5F59" w:rsidRPr="009C00E8">
                              <w:rPr>
                                <w:sz w:val="20"/>
                                <w:szCs w:val="20"/>
                              </w:rPr>
                              <w:t>2FOPEN</w:t>
                            </w:r>
                            <w:r w:rsidR="009C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5E25" w:rsidRPr="0054236A"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  <w:p w14:paraId="289F52D1" w14:textId="77777777" w:rsidR="004438DC" w:rsidRPr="004438DC" w:rsidRDefault="004438DC" w:rsidP="004438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34D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7pt;margin-top:5.4pt;width:249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" fillcolor="white [3201]" strokeweight=".5pt">
                <v:textbox>
                  <w:txbxContent>
                    <w:p w14:paraId="40CD8CCC" w14:textId="3F3F9F71" w:rsidR="003D5F59" w:rsidRPr="008B0B00" w:rsidRDefault="004438DC" w:rsidP="003D5F5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B0B00">
                        <w:rPr>
                          <w:b/>
                          <w:sz w:val="20"/>
                          <w:szCs w:val="20"/>
                        </w:rPr>
                        <w:t xml:space="preserve">Organisateur : </w:t>
                      </w:r>
                      <w:r w:rsidR="003D5F59" w:rsidRPr="008B0B00">
                        <w:rPr>
                          <w:sz w:val="20"/>
                          <w:szCs w:val="20"/>
                        </w:rPr>
                        <w:t xml:space="preserve">Comité Départemental </w:t>
                      </w:r>
                      <w:r w:rsidR="003D5F59" w:rsidRPr="009C00E8">
                        <w:rPr>
                          <w:sz w:val="20"/>
                          <w:szCs w:val="20"/>
                        </w:rPr>
                        <w:t>2FOPEN</w:t>
                      </w:r>
                      <w:r w:rsidR="009C00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65E25" w:rsidRPr="0054236A">
                        <w:rPr>
                          <w:sz w:val="20"/>
                          <w:szCs w:val="20"/>
                        </w:rPr>
                        <w:t>65</w:t>
                      </w:r>
                    </w:p>
                    <w:p w14:paraId="289F52D1" w14:textId="77777777" w:rsidR="004438DC" w:rsidRPr="004438DC" w:rsidRDefault="004438DC" w:rsidP="004438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7F6B9" wp14:editId="41019277">
                <wp:simplePos x="0" y="0"/>
                <wp:positionH relativeFrom="margin">
                  <wp:posOffset>2985135</wp:posOffset>
                </wp:positionH>
                <wp:positionV relativeFrom="paragraph">
                  <wp:posOffset>68580</wp:posOffset>
                </wp:positionV>
                <wp:extent cx="3467100" cy="5715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3062B4" w14:textId="1A613650" w:rsidR="00263368" w:rsidRDefault="004438DC" w:rsidP="0044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00E8">
                              <w:rPr>
                                <w:b/>
                                <w:sz w:val="20"/>
                                <w:szCs w:val="20"/>
                              </w:rPr>
                              <w:t>Contact :</w:t>
                            </w:r>
                            <w:r w:rsidRPr="009C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6747E4" w14:textId="572C9180" w:rsidR="00D65E25" w:rsidRDefault="00D65E25" w:rsidP="0044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Serge Capdessus </w:t>
                            </w:r>
                          </w:p>
                          <w:p w14:paraId="3FF490E6" w14:textId="116E4D95" w:rsidR="00D65E25" w:rsidRPr="00D65E25" w:rsidRDefault="00D65E25" w:rsidP="00443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1717 route Morlaas 64160 Buros </w:t>
                            </w:r>
                          </w:p>
                          <w:p w14:paraId="084751CF" w14:textId="77777777" w:rsidR="004438DC" w:rsidRPr="004438DC" w:rsidRDefault="004438DC" w:rsidP="004438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F6B9" id="Zone de texte 3" o:spid="_x0000_s1027" type="#_x0000_t202" style="position:absolute;left:0;text-align:left;margin-left:235.05pt;margin-top:5.4pt;width:27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" fillcolor="window" strokeweight=".5pt">
                <v:textbox>
                  <w:txbxContent>
                    <w:p w14:paraId="113062B4" w14:textId="1A613650" w:rsidR="00263368" w:rsidRDefault="004438DC" w:rsidP="004438DC">
                      <w:pPr>
                        <w:rPr>
                          <w:sz w:val="20"/>
                          <w:szCs w:val="20"/>
                        </w:rPr>
                      </w:pPr>
                      <w:r w:rsidRPr="009C00E8">
                        <w:rPr>
                          <w:b/>
                          <w:sz w:val="20"/>
                          <w:szCs w:val="20"/>
                        </w:rPr>
                        <w:t>Contact :</w:t>
                      </w:r>
                      <w:r w:rsidRPr="009C00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6747E4" w14:textId="572C9180" w:rsidR="00D65E25" w:rsidRDefault="00D65E25" w:rsidP="00443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Serge Capdessus </w:t>
                      </w:r>
                    </w:p>
                    <w:p w14:paraId="3FF490E6" w14:textId="116E4D95" w:rsidR="00D65E25" w:rsidRPr="00D65E25" w:rsidRDefault="00D65E25" w:rsidP="004438D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1717 route Morlaas 64160 Buros </w:t>
                      </w:r>
                    </w:p>
                    <w:p w14:paraId="084751CF" w14:textId="77777777" w:rsidR="004438DC" w:rsidRPr="004438DC" w:rsidRDefault="004438DC" w:rsidP="004438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AB8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368CF" wp14:editId="26FD494B">
                <wp:simplePos x="0" y="0"/>
                <wp:positionH relativeFrom="column">
                  <wp:posOffset>-443865</wp:posOffset>
                </wp:positionH>
                <wp:positionV relativeFrom="paragraph">
                  <wp:posOffset>-312420</wp:posOffset>
                </wp:positionV>
                <wp:extent cx="790575" cy="295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63A61" w14:textId="78DAEB98" w:rsidR="00DB3AB8" w:rsidRPr="00DB3AB8" w:rsidRDefault="00DB3A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3AB8">
                              <w:rPr>
                                <w:b/>
                                <w:bCs/>
                              </w:rPr>
                              <w:t>Modèle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68CF" id="Zone de texte 1" o:spid="_x0000_s1028" type="#_x0000_t202" style="position:absolute;left:0;text-align:left;margin-left:-34.95pt;margin-top:-24.6pt;width:62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" fillcolor="white [3201]" stroked="f" strokeweight=".5pt">
                <v:textbox>
                  <w:txbxContent>
                    <w:p w14:paraId="2B163A61" w14:textId="78DAEB98" w:rsidR="00DB3AB8" w:rsidRPr="00DB3AB8" w:rsidRDefault="00DB3AB8">
                      <w:pPr>
                        <w:rPr>
                          <w:b/>
                          <w:bCs/>
                        </w:rPr>
                      </w:pPr>
                      <w:r w:rsidRPr="00DB3AB8">
                        <w:rPr>
                          <w:b/>
                          <w:bCs/>
                        </w:rPr>
                        <w:t>Modèle B</w:t>
                      </w:r>
                    </w:p>
                  </w:txbxContent>
                </v:textbox>
              </v:shape>
            </w:pict>
          </mc:Fallback>
        </mc:AlternateContent>
      </w:r>
    </w:p>
    <w:p w14:paraId="030B6553" w14:textId="70D8C744" w:rsidR="004438DC" w:rsidRDefault="007528F0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14:paraId="673AE170" w14:textId="77777777" w:rsidR="004438DC" w:rsidRDefault="004438DC" w:rsidP="00DC14F0">
      <w:pPr>
        <w:tabs>
          <w:tab w:val="center" w:pos="4819"/>
        </w:tabs>
        <w:ind w:left="-426"/>
        <w:jc w:val="both"/>
        <w:rPr>
          <w:b/>
          <w:color w:val="FF0000"/>
        </w:rPr>
      </w:pPr>
    </w:p>
    <w:p w14:paraId="58E7800C" w14:textId="77777777" w:rsidR="008E04C7" w:rsidRPr="000004F1" w:rsidRDefault="008E04C7" w:rsidP="002B495A">
      <w:pPr>
        <w:tabs>
          <w:tab w:val="left" w:pos="465"/>
          <w:tab w:val="center" w:pos="4819"/>
        </w:tabs>
        <w:jc w:val="both"/>
        <w:rPr>
          <w:color w:val="FF0000"/>
          <w:sz w:val="8"/>
          <w:szCs w:val="8"/>
        </w:rPr>
      </w:pPr>
    </w:p>
    <w:p w14:paraId="549035B7" w14:textId="77777777" w:rsidR="009C00E8" w:rsidRPr="009C00E8" w:rsidRDefault="009C00E8" w:rsidP="00F55EEE">
      <w:pPr>
        <w:shd w:val="clear" w:color="auto" w:fill="FFFFFF" w:themeFill="background1"/>
        <w:tabs>
          <w:tab w:val="left" w:pos="465"/>
          <w:tab w:val="center" w:pos="4819"/>
        </w:tabs>
        <w:spacing w:before="60"/>
        <w:rPr>
          <w:b/>
          <w:sz w:val="8"/>
          <w:szCs w:val="8"/>
        </w:rPr>
      </w:pPr>
    </w:p>
    <w:p w14:paraId="3B6985AC" w14:textId="77777777" w:rsidR="003C6853" w:rsidRPr="009C00E8" w:rsidRDefault="002B495A" w:rsidP="009C00E8">
      <w:pPr>
        <w:shd w:val="clear" w:color="auto" w:fill="D9D9D9" w:themeFill="background1" w:themeFillShade="D9"/>
        <w:tabs>
          <w:tab w:val="left" w:pos="465"/>
          <w:tab w:val="center" w:pos="4819"/>
        </w:tabs>
        <w:spacing w:before="60"/>
        <w:jc w:val="center"/>
        <w:rPr>
          <w:b/>
          <w:sz w:val="32"/>
          <w:szCs w:val="32"/>
        </w:rPr>
      </w:pPr>
      <w:r w:rsidRPr="009C00E8">
        <w:rPr>
          <w:b/>
          <w:sz w:val="32"/>
          <w:szCs w:val="32"/>
        </w:rPr>
        <w:t>C</w:t>
      </w:r>
      <w:r w:rsidR="007F33DA" w:rsidRPr="009C00E8">
        <w:rPr>
          <w:b/>
          <w:sz w:val="32"/>
          <w:szCs w:val="32"/>
        </w:rPr>
        <w:t xml:space="preserve">ONTRAT DE </w:t>
      </w:r>
      <w:r w:rsidR="00BE4131" w:rsidRPr="009C00E8">
        <w:rPr>
          <w:b/>
          <w:sz w:val="32"/>
          <w:szCs w:val="32"/>
        </w:rPr>
        <w:t>SÉJOUR</w:t>
      </w:r>
      <w:r w:rsidR="00A4146A" w:rsidRPr="009C00E8">
        <w:rPr>
          <w:b/>
          <w:sz w:val="32"/>
          <w:szCs w:val="32"/>
        </w:rPr>
        <w:t xml:space="preserve"> </w:t>
      </w:r>
      <w:r w:rsidR="009C00E8" w:rsidRPr="009C00E8">
        <w:rPr>
          <w:b/>
          <w:sz w:val="32"/>
          <w:szCs w:val="32"/>
        </w:rPr>
        <w:t xml:space="preserve">INDIVIDUEL </w:t>
      </w:r>
      <w:r w:rsidR="009C00E8" w:rsidRPr="009C00E8">
        <w:rPr>
          <w:bCs/>
          <w:i/>
          <w:iCs/>
          <w:sz w:val="24"/>
          <w:szCs w:val="24"/>
        </w:rPr>
        <w:t>(remplir 1 contrat par participant)</w:t>
      </w:r>
      <w:r w:rsidR="00823FA1">
        <w:rPr>
          <w:bCs/>
          <w:i/>
          <w:iCs/>
          <w:sz w:val="24"/>
          <w:szCs w:val="24"/>
        </w:rPr>
        <w:t xml:space="preserve"> </w:t>
      </w:r>
    </w:p>
    <w:p w14:paraId="27025CF5" w14:textId="1ED88129" w:rsidR="00CD309E" w:rsidRPr="00127ACE" w:rsidRDefault="00731A29" w:rsidP="00F2078D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CHANT ET RANDONNEES DOUCES</w:t>
      </w:r>
      <w:r w:rsidR="00CD309E" w:rsidRPr="00127ACE">
        <w:rPr>
          <w:b/>
          <w:sz w:val="30"/>
          <w:szCs w:val="30"/>
        </w:rPr>
        <w:t>. URDOS</w:t>
      </w:r>
      <w:r w:rsidR="00F35F89">
        <w:rPr>
          <w:b/>
          <w:sz w:val="30"/>
          <w:szCs w:val="30"/>
        </w:rPr>
        <w:t>.</w:t>
      </w:r>
    </w:p>
    <w:p w14:paraId="5A39E94E" w14:textId="44FE59DA" w:rsidR="00C4633E" w:rsidRPr="00127ACE" w:rsidRDefault="00CD309E" w:rsidP="00F2078D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sz w:val="30"/>
          <w:szCs w:val="30"/>
        </w:rPr>
      </w:pPr>
      <w:r w:rsidRPr="00127ACE">
        <w:rPr>
          <w:b/>
          <w:sz w:val="30"/>
          <w:szCs w:val="30"/>
        </w:rPr>
        <w:t xml:space="preserve">DU </w:t>
      </w:r>
      <w:r w:rsidR="00731A29">
        <w:rPr>
          <w:b/>
          <w:sz w:val="30"/>
          <w:szCs w:val="30"/>
        </w:rPr>
        <w:t xml:space="preserve">MARDI </w:t>
      </w:r>
      <w:r w:rsidR="008D38A9">
        <w:rPr>
          <w:b/>
          <w:sz w:val="30"/>
          <w:szCs w:val="30"/>
        </w:rPr>
        <w:t>8</w:t>
      </w:r>
      <w:r w:rsidR="00731A29">
        <w:rPr>
          <w:b/>
          <w:sz w:val="30"/>
          <w:szCs w:val="30"/>
        </w:rPr>
        <w:t xml:space="preserve"> JUILLET</w:t>
      </w:r>
      <w:r w:rsidRPr="00127ACE">
        <w:rPr>
          <w:b/>
          <w:sz w:val="30"/>
          <w:szCs w:val="30"/>
        </w:rPr>
        <w:t xml:space="preserve"> 18</w:t>
      </w:r>
      <w:r w:rsidR="002A7473">
        <w:rPr>
          <w:b/>
          <w:sz w:val="30"/>
          <w:szCs w:val="30"/>
        </w:rPr>
        <w:t>h</w:t>
      </w:r>
      <w:r w:rsidRPr="00127ACE">
        <w:rPr>
          <w:b/>
          <w:sz w:val="30"/>
          <w:szCs w:val="30"/>
        </w:rPr>
        <w:t xml:space="preserve"> AU </w:t>
      </w:r>
      <w:r w:rsidR="00731A29">
        <w:rPr>
          <w:b/>
          <w:sz w:val="30"/>
          <w:szCs w:val="30"/>
        </w:rPr>
        <w:t>MARDI 15 JUILLET 9</w:t>
      </w:r>
      <w:r w:rsidR="002A7473">
        <w:rPr>
          <w:b/>
          <w:sz w:val="30"/>
          <w:szCs w:val="30"/>
        </w:rPr>
        <w:t>h</w:t>
      </w:r>
      <w:r w:rsidR="0054236A">
        <w:rPr>
          <w:b/>
          <w:sz w:val="30"/>
          <w:szCs w:val="30"/>
        </w:rPr>
        <w:t xml:space="preserve"> 2025.</w:t>
      </w:r>
    </w:p>
    <w:p w14:paraId="7AB83CA9" w14:textId="7DF615E6" w:rsidR="009C00E8" w:rsidRPr="00F55EEE" w:rsidRDefault="00731A29" w:rsidP="00F55EEE">
      <w:pPr>
        <w:tabs>
          <w:tab w:val="left" w:pos="465"/>
          <w:tab w:val="center" w:pos="4819"/>
        </w:tabs>
        <w:spacing w:after="60"/>
        <w:ind w:left="-425" w:right="-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2F72E2" w:rsidRPr="00127ACE">
        <w:rPr>
          <w:b/>
          <w:sz w:val="30"/>
          <w:szCs w:val="30"/>
        </w:rPr>
        <w:t xml:space="preserve"> jours et </w:t>
      </w:r>
      <w:r>
        <w:rPr>
          <w:b/>
          <w:sz w:val="30"/>
          <w:szCs w:val="30"/>
        </w:rPr>
        <w:t>7</w:t>
      </w:r>
      <w:r w:rsidR="002F72E2" w:rsidRPr="00127ACE">
        <w:rPr>
          <w:b/>
          <w:sz w:val="30"/>
          <w:szCs w:val="30"/>
        </w:rPr>
        <w:t xml:space="preserve"> nuits </w:t>
      </w:r>
    </w:p>
    <w:tbl>
      <w:tblPr>
        <w:tblStyle w:val="Grilledutableau1"/>
        <w:tblW w:w="10497" w:type="dxa"/>
        <w:jc w:val="center"/>
        <w:tblLook w:val="04A0" w:firstRow="1" w:lastRow="0" w:firstColumn="1" w:lastColumn="0" w:noHBand="0" w:noVBand="1"/>
      </w:tblPr>
      <w:tblGrid>
        <w:gridCol w:w="3397"/>
        <w:gridCol w:w="1276"/>
        <w:gridCol w:w="851"/>
        <w:gridCol w:w="2279"/>
        <w:gridCol w:w="2694"/>
      </w:tblGrid>
      <w:tr w:rsidR="00E11641" w:rsidRPr="00E11641" w14:paraId="485B44AD" w14:textId="77777777" w:rsidTr="00430DD7">
        <w:trPr>
          <w:trHeight w:val="161"/>
          <w:jc w:val="center"/>
        </w:trPr>
        <w:tc>
          <w:tcPr>
            <w:tcW w:w="10497" w:type="dxa"/>
            <w:gridSpan w:val="5"/>
            <w:tcBorders>
              <w:bottom w:val="single" w:sz="4" w:space="0" w:color="auto"/>
            </w:tcBorders>
            <w:shd w:val="clear" w:color="auto" w:fill="003384"/>
            <w:vAlign w:val="center"/>
          </w:tcPr>
          <w:p w14:paraId="08FC0BBF" w14:textId="77777777" w:rsidR="00E11641" w:rsidRPr="002C1CA9" w:rsidRDefault="00823FA1" w:rsidP="00E11641">
            <w:pPr>
              <w:jc w:val="center"/>
              <w:rPr>
                <w:b/>
                <w:sz w:val="20"/>
                <w:szCs w:val="20"/>
              </w:rPr>
            </w:pPr>
            <w:r w:rsidRPr="00263368">
              <w:rPr>
                <w:b/>
                <w:sz w:val="32"/>
                <w:szCs w:val="32"/>
              </w:rPr>
              <w:t>PARTICIPANT(E)</w:t>
            </w:r>
          </w:p>
        </w:tc>
      </w:tr>
      <w:tr w:rsidR="00687D31" w:rsidRPr="00E11641" w14:paraId="533374F5" w14:textId="77777777" w:rsidTr="00BE592B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06673B7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5722FA3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289A594E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DATE DE NAISSANCE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60DE0D" w14:textId="77777777" w:rsidR="00E11641" w:rsidRPr="002C1CA9" w:rsidRDefault="00E11641" w:rsidP="00E11641">
            <w:pPr>
              <w:jc w:val="center"/>
              <w:rPr>
                <w:b/>
                <w:sz w:val="20"/>
                <w:szCs w:val="20"/>
              </w:rPr>
            </w:pPr>
            <w:r w:rsidRPr="002C1CA9">
              <w:rPr>
                <w:b/>
                <w:sz w:val="20"/>
                <w:szCs w:val="20"/>
              </w:rPr>
              <w:t>N° de licence 2FOPEN</w:t>
            </w:r>
            <w:r w:rsidR="00C354E1" w:rsidRPr="002C1CA9">
              <w:rPr>
                <w:b/>
                <w:sz w:val="20"/>
                <w:szCs w:val="20"/>
              </w:rPr>
              <w:t xml:space="preserve"> </w:t>
            </w:r>
            <w:r w:rsidR="00F106E2" w:rsidRPr="002C1CA9">
              <w:rPr>
                <w:b/>
                <w:sz w:val="20"/>
                <w:szCs w:val="20"/>
              </w:rPr>
              <w:t>*</w:t>
            </w:r>
          </w:p>
        </w:tc>
      </w:tr>
      <w:tr w:rsidR="00944F61" w:rsidRPr="00E11641" w14:paraId="150D8B38" w14:textId="77777777" w:rsidTr="00BE592B">
        <w:trPr>
          <w:trHeight w:val="294"/>
          <w:jc w:val="center"/>
        </w:trPr>
        <w:tc>
          <w:tcPr>
            <w:tcW w:w="3397" w:type="dxa"/>
            <w:vAlign w:val="center"/>
          </w:tcPr>
          <w:p w14:paraId="781ACBD8" w14:textId="77777777" w:rsidR="00E11641" w:rsidRPr="009C00E8" w:rsidRDefault="00E11641" w:rsidP="00E11641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70B0C70" w14:textId="77777777" w:rsidR="00E11641" w:rsidRPr="00F26275" w:rsidRDefault="00E11641" w:rsidP="00E11641"/>
        </w:tc>
        <w:tc>
          <w:tcPr>
            <w:tcW w:w="2279" w:type="dxa"/>
            <w:vAlign w:val="center"/>
          </w:tcPr>
          <w:p w14:paraId="3DE8FEFA" w14:textId="77777777" w:rsidR="00E11641" w:rsidRPr="00F26275" w:rsidRDefault="00E11641" w:rsidP="00E11641"/>
        </w:tc>
        <w:tc>
          <w:tcPr>
            <w:tcW w:w="2694" w:type="dxa"/>
            <w:vAlign w:val="center"/>
          </w:tcPr>
          <w:p w14:paraId="2E8A91F1" w14:textId="77777777" w:rsidR="00E11641" w:rsidRPr="00F26275" w:rsidRDefault="00E11641" w:rsidP="00E11641"/>
        </w:tc>
      </w:tr>
      <w:tr w:rsidR="00E11641" w:rsidRPr="00E11641" w14:paraId="5C71221D" w14:textId="77777777" w:rsidTr="002C1CA9">
        <w:trPr>
          <w:trHeight w:val="372"/>
          <w:jc w:val="center"/>
        </w:trPr>
        <w:tc>
          <w:tcPr>
            <w:tcW w:w="10497" w:type="dxa"/>
            <w:gridSpan w:val="5"/>
          </w:tcPr>
          <w:p w14:paraId="42224D6D" w14:textId="3A0ABB1D" w:rsidR="00BE592B" w:rsidRDefault="00E11641" w:rsidP="00BE592B">
            <w:pPr>
              <w:rPr>
                <w:sz w:val="20"/>
                <w:szCs w:val="20"/>
              </w:rPr>
            </w:pPr>
            <w:r w:rsidRPr="00E11641">
              <w:rPr>
                <w:sz w:val="20"/>
                <w:szCs w:val="20"/>
              </w:rPr>
              <w:t>Adresse</w:t>
            </w:r>
            <w:r w:rsidR="000D62D5">
              <w:rPr>
                <w:sz w:val="20"/>
                <w:szCs w:val="20"/>
              </w:rPr>
              <w:t xml:space="preserve"> </w:t>
            </w:r>
            <w:r w:rsidR="00F41E37">
              <w:rPr>
                <w:sz w:val="20"/>
                <w:szCs w:val="20"/>
              </w:rPr>
              <w:t>postale</w:t>
            </w:r>
            <w:r w:rsidRPr="00E11641">
              <w:rPr>
                <w:sz w:val="20"/>
                <w:szCs w:val="20"/>
              </w:rPr>
              <w:t> :</w:t>
            </w:r>
          </w:p>
          <w:p w14:paraId="3901145B" w14:textId="77777777" w:rsidR="009C00E8" w:rsidRDefault="00BE592B" w:rsidP="00BE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postal </w:t>
            </w:r>
            <w:r w:rsidRPr="00E116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   Ville : </w:t>
            </w:r>
          </w:p>
          <w:p w14:paraId="7976C504" w14:textId="77777777" w:rsidR="00BE592B" w:rsidRPr="00BE592B" w:rsidRDefault="00BE592B" w:rsidP="00BE592B">
            <w:pPr>
              <w:rPr>
                <w:sz w:val="6"/>
                <w:szCs w:val="6"/>
              </w:rPr>
            </w:pPr>
          </w:p>
        </w:tc>
      </w:tr>
      <w:tr w:rsidR="00845B92" w:rsidRPr="00E11641" w14:paraId="0C7903A9" w14:textId="77777777" w:rsidTr="009C00E8">
        <w:trPr>
          <w:trHeight w:val="422"/>
          <w:jc w:val="center"/>
        </w:trPr>
        <w:tc>
          <w:tcPr>
            <w:tcW w:w="4673" w:type="dxa"/>
            <w:gridSpan w:val="2"/>
            <w:vAlign w:val="center"/>
          </w:tcPr>
          <w:p w14:paraId="7B368F85" w14:textId="77777777" w:rsidR="00E11641" w:rsidRPr="00E11641" w:rsidRDefault="00BE592B" w:rsidP="00E11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Téléphone :  </w:t>
            </w:r>
          </w:p>
        </w:tc>
        <w:tc>
          <w:tcPr>
            <w:tcW w:w="5824" w:type="dxa"/>
            <w:gridSpan w:val="3"/>
            <w:vAlign w:val="center"/>
          </w:tcPr>
          <w:p w14:paraId="772CCB1D" w14:textId="77777777" w:rsidR="00E11641" w:rsidRPr="00E11641" w:rsidRDefault="00E11641" w:rsidP="00E11641">
            <w:pPr>
              <w:rPr>
                <w:sz w:val="20"/>
                <w:szCs w:val="20"/>
              </w:rPr>
            </w:pPr>
            <w:r w:rsidRPr="00E11641">
              <w:rPr>
                <w:sz w:val="28"/>
                <w:szCs w:val="28"/>
              </w:rPr>
              <w:t>@</w:t>
            </w:r>
            <w:r w:rsidRPr="00E11641">
              <w:rPr>
                <w:sz w:val="20"/>
                <w:szCs w:val="20"/>
              </w:rPr>
              <w:t xml:space="preserve"> : </w:t>
            </w:r>
          </w:p>
        </w:tc>
      </w:tr>
    </w:tbl>
    <w:p w14:paraId="7CBDBE70" w14:textId="1B71AA64" w:rsidR="00F106E2" w:rsidRPr="00F55EEE" w:rsidRDefault="00801E88" w:rsidP="00F55EEE"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</w:rPr>
        <w:t>* Le</w:t>
      </w:r>
      <w:r w:rsidR="00474A46">
        <w:rPr>
          <w:sz w:val="16"/>
          <w:szCs w:val="16"/>
        </w:rPr>
        <w:t xml:space="preserve"> </w:t>
      </w:r>
      <w:r w:rsidR="00834ADE">
        <w:rPr>
          <w:sz w:val="16"/>
          <w:szCs w:val="16"/>
        </w:rPr>
        <w:t>(la)</w:t>
      </w:r>
      <w:r w:rsidR="00F106E2" w:rsidRPr="00C64869">
        <w:rPr>
          <w:sz w:val="16"/>
          <w:szCs w:val="16"/>
        </w:rPr>
        <w:t xml:space="preserve"> participant</w:t>
      </w:r>
      <w:r w:rsidR="00834ADE">
        <w:rPr>
          <w:sz w:val="16"/>
          <w:szCs w:val="16"/>
        </w:rPr>
        <w:t>(e)</w:t>
      </w:r>
      <w:r w:rsidR="00F106E2" w:rsidRPr="00C64869">
        <w:rPr>
          <w:sz w:val="16"/>
          <w:szCs w:val="16"/>
        </w:rPr>
        <w:t xml:space="preserve"> doi</w:t>
      </w:r>
      <w:r>
        <w:rPr>
          <w:sz w:val="16"/>
          <w:szCs w:val="16"/>
        </w:rPr>
        <w:t>t obligatoirement être licencié</w:t>
      </w:r>
      <w:r w:rsidR="00834ADE">
        <w:rPr>
          <w:sz w:val="16"/>
          <w:szCs w:val="16"/>
        </w:rPr>
        <w:t>(e)</w:t>
      </w:r>
      <w:r w:rsidR="00F106E2" w:rsidRPr="00C64869">
        <w:rPr>
          <w:sz w:val="16"/>
          <w:szCs w:val="16"/>
        </w:rPr>
        <w:t xml:space="preserve"> </w:t>
      </w:r>
      <w:r w:rsidR="0036187D" w:rsidRPr="00C64869">
        <w:rPr>
          <w:sz w:val="16"/>
          <w:szCs w:val="16"/>
        </w:rPr>
        <w:t xml:space="preserve">à la date de </w:t>
      </w:r>
      <w:r w:rsidR="00DC1E6C" w:rsidRPr="00C64869">
        <w:rPr>
          <w:sz w:val="16"/>
          <w:szCs w:val="16"/>
        </w:rPr>
        <w:t>l</w:t>
      </w:r>
      <w:r w:rsidR="000423BD" w:rsidRPr="00C64869">
        <w:rPr>
          <w:sz w:val="16"/>
          <w:szCs w:val="16"/>
        </w:rPr>
        <w:t>a signature du contrat</w:t>
      </w:r>
      <w:r w:rsidR="00C64869" w:rsidRPr="00C64869">
        <w:rPr>
          <w:sz w:val="16"/>
          <w:szCs w:val="16"/>
        </w:rPr>
        <w:t xml:space="preserve"> et aux dates du séjour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5242"/>
        <w:gridCol w:w="5248"/>
      </w:tblGrid>
      <w:tr w:rsidR="008F3863" w14:paraId="678A4C91" w14:textId="77777777" w:rsidTr="00CE2A3E">
        <w:trPr>
          <w:trHeight w:val="1454"/>
          <w:jc w:val="center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9463" w14:textId="7969FE7A" w:rsidR="009870BD" w:rsidRPr="00A546D4" w:rsidRDefault="009870BD" w:rsidP="008F3863">
            <w:pPr>
              <w:jc w:val="both"/>
              <w:rPr>
                <w:b/>
                <w:sz w:val="20"/>
                <w:szCs w:val="20"/>
              </w:rPr>
            </w:pPr>
            <w:r w:rsidRPr="009870BD">
              <w:rPr>
                <w:b/>
                <w:sz w:val="20"/>
                <w:szCs w:val="20"/>
                <w:u w:val="single"/>
              </w:rPr>
              <w:t>Le</w:t>
            </w:r>
            <w:r w:rsidR="00BE592B">
              <w:rPr>
                <w:b/>
                <w:sz w:val="20"/>
                <w:szCs w:val="20"/>
                <w:u w:val="single"/>
              </w:rPr>
              <w:t xml:space="preserve"> </w:t>
            </w:r>
            <w:r w:rsidRPr="009870BD">
              <w:rPr>
                <w:b/>
                <w:sz w:val="20"/>
                <w:szCs w:val="20"/>
                <w:u w:val="single"/>
              </w:rPr>
              <w:t>prix comprend</w:t>
            </w:r>
            <w:r w:rsidRPr="009870BD">
              <w:rPr>
                <w:b/>
                <w:sz w:val="20"/>
                <w:szCs w:val="20"/>
              </w:rPr>
              <w:t> :</w:t>
            </w:r>
          </w:p>
          <w:p w14:paraId="31F1674B" w14:textId="68793AE0" w:rsidR="009C00E8" w:rsidRPr="002F72E2" w:rsidRDefault="009C00E8" w:rsidP="009C00E8">
            <w:pPr>
              <w:jc w:val="both"/>
              <w:rPr>
                <w:bCs/>
                <w:sz w:val="20"/>
                <w:szCs w:val="20"/>
              </w:rPr>
            </w:pPr>
            <w:r w:rsidRPr="002F72E2">
              <w:rPr>
                <w:bCs/>
                <w:sz w:val="20"/>
                <w:szCs w:val="20"/>
              </w:rPr>
              <w:sym w:font="Wingdings" w:char="F09F"/>
            </w:r>
            <w:r w:rsidR="00D65E25" w:rsidRPr="002F72E2">
              <w:rPr>
                <w:bCs/>
                <w:sz w:val="20"/>
                <w:szCs w:val="20"/>
              </w:rPr>
              <w:t xml:space="preserve"> </w:t>
            </w:r>
            <w:r w:rsidR="0033101A">
              <w:rPr>
                <w:bCs/>
                <w:sz w:val="20"/>
                <w:szCs w:val="20"/>
              </w:rPr>
              <w:t xml:space="preserve">Hébergement en chambre à 2 lits en </w:t>
            </w:r>
            <w:r w:rsidR="0033101A" w:rsidRPr="002F72E2">
              <w:rPr>
                <w:bCs/>
                <w:sz w:val="20"/>
                <w:szCs w:val="20"/>
              </w:rPr>
              <w:t>demi-pen</w:t>
            </w:r>
            <w:r w:rsidR="0033101A">
              <w:rPr>
                <w:bCs/>
                <w:sz w:val="20"/>
                <w:szCs w:val="20"/>
              </w:rPr>
              <w:t>sion</w:t>
            </w:r>
          </w:p>
          <w:p w14:paraId="15146D1C" w14:textId="7C2ED27A" w:rsidR="009E613B" w:rsidRPr="002F72E2" w:rsidRDefault="009E613B" w:rsidP="009E613B">
            <w:pPr>
              <w:jc w:val="both"/>
              <w:rPr>
                <w:bCs/>
                <w:sz w:val="20"/>
                <w:szCs w:val="20"/>
              </w:rPr>
            </w:pPr>
            <w:r w:rsidRPr="002F72E2">
              <w:rPr>
                <w:bCs/>
                <w:sz w:val="20"/>
                <w:szCs w:val="20"/>
              </w:rPr>
              <w:sym w:font="Wingdings" w:char="F09F"/>
            </w:r>
            <w:r w:rsidR="00D65E25" w:rsidRPr="002F72E2">
              <w:rPr>
                <w:bCs/>
                <w:sz w:val="20"/>
                <w:szCs w:val="20"/>
              </w:rPr>
              <w:t xml:space="preserve">Les </w:t>
            </w:r>
            <w:r w:rsidR="002F72E2" w:rsidRPr="002F72E2">
              <w:rPr>
                <w:bCs/>
                <w:sz w:val="20"/>
                <w:szCs w:val="20"/>
              </w:rPr>
              <w:t>pique-nique</w:t>
            </w:r>
            <w:r w:rsidR="0054236A">
              <w:rPr>
                <w:bCs/>
                <w:sz w:val="20"/>
                <w:szCs w:val="20"/>
              </w:rPr>
              <w:t>s</w:t>
            </w:r>
            <w:r w:rsidR="00D65E25" w:rsidRPr="002F72E2">
              <w:rPr>
                <w:bCs/>
                <w:sz w:val="20"/>
                <w:szCs w:val="20"/>
              </w:rPr>
              <w:t xml:space="preserve"> pour les midis</w:t>
            </w:r>
          </w:p>
          <w:p w14:paraId="392AEE38" w14:textId="3C3CC501" w:rsidR="002F72E2" w:rsidRDefault="009E613B" w:rsidP="002F72E2">
            <w:pPr>
              <w:jc w:val="both"/>
              <w:rPr>
                <w:bCs/>
                <w:sz w:val="20"/>
                <w:szCs w:val="20"/>
              </w:rPr>
            </w:pPr>
            <w:r w:rsidRPr="002F72E2">
              <w:rPr>
                <w:bCs/>
                <w:sz w:val="20"/>
                <w:szCs w:val="20"/>
              </w:rPr>
              <w:sym w:font="Wingdings" w:char="F09F"/>
            </w:r>
            <w:r w:rsidR="00D65E25" w:rsidRPr="002F72E2">
              <w:rPr>
                <w:bCs/>
                <w:sz w:val="20"/>
                <w:szCs w:val="20"/>
              </w:rPr>
              <w:t xml:space="preserve">L’hébergement en chambre d’hôtel à 2 lits </w:t>
            </w:r>
          </w:p>
          <w:p w14:paraId="69DF3D41" w14:textId="3CD92F3E" w:rsidR="009E613B" w:rsidRDefault="002A7473" w:rsidP="009E61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L’encadrement des </w:t>
            </w:r>
            <w:r w:rsidR="00731A29">
              <w:rPr>
                <w:bCs/>
                <w:sz w:val="20"/>
                <w:szCs w:val="20"/>
              </w:rPr>
              <w:t>randonnées</w:t>
            </w:r>
          </w:p>
          <w:p w14:paraId="0B39BEBF" w14:textId="56A0D1D8" w:rsidR="00731A29" w:rsidRPr="002F72E2" w:rsidRDefault="00731A29" w:rsidP="009E61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L’activité Chant choral</w:t>
            </w:r>
          </w:p>
          <w:p w14:paraId="609E80BD" w14:textId="2D772443" w:rsidR="002A7473" w:rsidRPr="002F72E2" w:rsidRDefault="009E613B" w:rsidP="002F72E2">
            <w:pPr>
              <w:jc w:val="both"/>
              <w:rPr>
                <w:b/>
                <w:sz w:val="20"/>
                <w:szCs w:val="20"/>
              </w:rPr>
            </w:pPr>
            <w:r w:rsidRPr="002F72E2">
              <w:rPr>
                <w:bCs/>
                <w:sz w:val="20"/>
                <w:szCs w:val="20"/>
              </w:rPr>
              <w:sym w:font="Wingdings" w:char="F09F"/>
            </w:r>
            <w:r w:rsidR="002F72E2" w:rsidRPr="002F72E2">
              <w:rPr>
                <w:bCs/>
                <w:sz w:val="20"/>
                <w:szCs w:val="20"/>
              </w:rPr>
              <w:t xml:space="preserve"> La taxe de séjour</w:t>
            </w:r>
            <w:r w:rsidR="002F72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444D" w14:textId="72547771" w:rsidR="009870BD" w:rsidRPr="00A546D4" w:rsidRDefault="009870BD" w:rsidP="009870BD">
            <w:pPr>
              <w:jc w:val="both"/>
              <w:rPr>
                <w:b/>
                <w:sz w:val="20"/>
                <w:szCs w:val="20"/>
              </w:rPr>
            </w:pPr>
            <w:r w:rsidRPr="009870BD">
              <w:rPr>
                <w:b/>
                <w:sz w:val="20"/>
                <w:szCs w:val="20"/>
                <w:u w:val="single"/>
              </w:rPr>
              <w:t>Le prix ne comprend pas</w:t>
            </w:r>
            <w:r w:rsidRPr="009870BD">
              <w:rPr>
                <w:b/>
                <w:sz w:val="20"/>
                <w:szCs w:val="20"/>
              </w:rPr>
              <w:t> :</w:t>
            </w:r>
          </w:p>
          <w:p w14:paraId="106E2E25" w14:textId="2B4D9599" w:rsidR="009870BD" w:rsidRPr="00D65E25" w:rsidRDefault="009870BD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65E25">
              <w:rPr>
                <w:sz w:val="20"/>
                <w:szCs w:val="20"/>
              </w:rPr>
              <w:t>La licence 2FOPE</w:t>
            </w:r>
            <w:r w:rsidR="00C354E1" w:rsidRPr="00D65E25">
              <w:rPr>
                <w:sz w:val="20"/>
                <w:szCs w:val="20"/>
              </w:rPr>
              <w:t>N</w:t>
            </w:r>
            <w:r w:rsidR="00F3706C" w:rsidRPr="00D65E25">
              <w:rPr>
                <w:sz w:val="20"/>
                <w:szCs w:val="20"/>
              </w:rPr>
              <w:t xml:space="preserve"> </w:t>
            </w:r>
            <w:r w:rsidR="002F72E2">
              <w:rPr>
                <w:sz w:val="20"/>
                <w:szCs w:val="20"/>
              </w:rPr>
              <w:t>202</w:t>
            </w:r>
            <w:r w:rsidR="002A7473">
              <w:rPr>
                <w:sz w:val="20"/>
                <w:szCs w:val="20"/>
              </w:rPr>
              <w:t>4</w:t>
            </w:r>
            <w:r w:rsidR="002F72E2">
              <w:rPr>
                <w:sz w:val="20"/>
                <w:szCs w:val="20"/>
              </w:rPr>
              <w:t xml:space="preserve"> </w:t>
            </w:r>
            <w:r w:rsidR="0054236A">
              <w:rPr>
                <w:sz w:val="20"/>
                <w:szCs w:val="20"/>
              </w:rPr>
              <w:t>/</w:t>
            </w:r>
            <w:r w:rsidR="002F72E2">
              <w:rPr>
                <w:sz w:val="20"/>
                <w:szCs w:val="20"/>
              </w:rPr>
              <w:t>202</w:t>
            </w:r>
            <w:r w:rsidR="002A7473">
              <w:rPr>
                <w:sz w:val="20"/>
                <w:szCs w:val="20"/>
              </w:rPr>
              <w:t>5</w:t>
            </w:r>
          </w:p>
          <w:p w14:paraId="6DECF1C5" w14:textId="77777777" w:rsidR="00E73C97" w:rsidRPr="00D65E25" w:rsidRDefault="00907E9A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65E25">
              <w:rPr>
                <w:sz w:val="20"/>
                <w:szCs w:val="20"/>
              </w:rPr>
              <w:t xml:space="preserve">L’assurance facultative </w:t>
            </w:r>
          </w:p>
          <w:p w14:paraId="3603F27A" w14:textId="68D8B5EB" w:rsidR="009870BD" w:rsidRDefault="009870BD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65E25">
              <w:rPr>
                <w:sz w:val="20"/>
                <w:szCs w:val="20"/>
              </w:rPr>
              <w:t>Le supplément chambre individuelle</w:t>
            </w:r>
            <w:r w:rsidR="002F72E2">
              <w:rPr>
                <w:sz w:val="20"/>
                <w:szCs w:val="20"/>
              </w:rPr>
              <w:t xml:space="preserve"> </w:t>
            </w:r>
            <w:r w:rsidR="00731A29">
              <w:rPr>
                <w:sz w:val="20"/>
                <w:szCs w:val="20"/>
              </w:rPr>
              <w:t>105</w:t>
            </w:r>
            <w:r w:rsidR="002F72E2">
              <w:rPr>
                <w:sz w:val="20"/>
                <w:szCs w:val="20"/>
              </w:rPr>
              <w:t xml:space="preserve"> euros</w:t>
            </w:r>
          </w:p>
          <w:p w14:paraId="1EC3DD04" w14:textId="5B217EB8" w:rsidR="002F72E2" w:rsidRPr="00D65E25" w:rsidRDefault="002F72E2" w:rsidP="008D6FB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transport jusqu’ au lieu de séjour </w:t>
            </w:r>
          </w:p>
          <w:p w14:paraId="5079F8FA" w14:textId="77777777" w:rsidR="008D6FB7" w:rsidRDefault="008D6FB7" w:rsidP="008D6FB7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sz w:val="20"/>
                <w:szCs w:val="20"/>
              </w:rPr>
            </w:pPr>
            <w:r w:rsidRPr="00D65E25">
              <w:rPr>
                <w:sz w:val="20"/>
                <w:szCs w:val="20"/>
              </w:rPr>
              <w:t>1% frais d’Immatriculation Tourisme</w:t>
            </w:r>
          </w:p>
          <w:p w14:paraId="39CF7A0E" w14:textId="64199E94" w:rsidR="009C00E8" w:rsidRPr="002F72E2" w:rsidRDefault="00D65E25" w:rsidP="002F72E2">
            <w:pPr>
              <w:pStyle w:val="Paragraphedeliste"/>
              <w:numPr>
                <w:ilvl w:val="0"/>
                <w:numId w:val="8"/>
              </w:num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boissons </w:t>
            </w:r>
          </w:p>
        </w:tc>
      </w:tr>
      <w:tr w:rsidR="00485715" w14:paraId="1D78B0EA" w14:textId="77777777" w:rsidTr="009515B3">
        <w:trPr>
          <w:trHeight w:val="369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83C94" w14:textId="5E4A64BA" w:rsidR="00485715" w:rsidRDefault="00485715" w:rsidP="00983AD2">
            <w:pPr>
              <w:spacing w:before="120"/>
              <w:rPr>
                <w:color w:val="FF0000"/>
                <w:sz w:val="20"/>
                <w:szCs w:val="20"/>
              </w:rPr>
            </w:pPr>
            <w:r w:rsidRPr="000D58D1">
              <w:rPr>
                <w:b/>
                <w:sz w:val="20"/>
                <w:szCs w:val="20"/>
              </w:rPr>
              <w:t>Représentant du séjour sur place </w:t>
            </w:r>
            <w:r w:rsidRPr="009E613B">
              <w:rPr>
                <w:sz w:val="20"/>
                <w:szCs w:val="20"/>
              </w:rPr>
              <w:t>:</w:t>
            </w:r>
            <w:r w:rsidRPr="009E613B">
              <w:rPr>
                <w:color w:val="FF0000"/>
                <w:sz w:val="20"/>
                <w:szCs w:val="20"/>
              </w:rPr>
              <w:t xml:space="preserve"> </w:t>
            </w:r>
          </w:p>
          <w:p w14:paraId="3428D4CE" w14:textId="5E7ED940" w:rsidR="00BE592B" w:rsidRPr="008A3A44" w:rsidRDefault="00BE592B" w:rsidP="00983AD2">
            <w:pPr>
              <w:spacing w:before="120"/>
              <w:rPr>
                <w:sz w:val="20"/>
                <w:szCs w:val="20"/>
              </w:rPr>
            </w:pPr>
            <w:r w:rsidRPr="00BE592B">
              <w:rPr>
                <w:sz w:val="20"/>
                <w:szCs w:val="20"/>
              </w:rPr>
              <w:t>Nom : ……</w:t>
            </w:r>
            <w:r w:rsidR="00D65E25">
              <w:rPr>
                <w:sz w:val="20"/>
                <w:szCs w:val="20"/>
              </w:rPr>
              <w:t xml:space="preserve">SERGE CAPDESSUS </w:t>
            </w:r>
            <w:r w:rsidRPr="00BE592B">
              <w:rPr>
                <w:sz w:val="20"/>
                <w:szCs w:val="20"/>
              </w:rPr>
              <w:t>…………………………………………………….………………….. Téléphone : ……………</w:t>
            </w:r>
            <w:r w:rsidR="00D65E25">
              <w:rPr>
                <w:sz w:val="20"/>
                <w:szCs w:val="20"/>
              </w:rPr>
              <w:t>0610320120</w:t>
            </w:r>
            <w:r w:rsidRPr="00BE592B">
              <w:rPr>
                <w:sz w:val="20"/>
                <w:szCs w:val="20"/>
              </w:rPr>
              <w:t>…………</w:t>
            </w:r>
          </w:p>
        </w:tc>
      </w:tr>
    </w:tbl>
    <w:p w14:paraId="3A27BED3" w14:textId="77777777" w:rsidR="007F33DA" w:rsidRPr="0014316E" w:rsidRDefault="007F33DA" w:rsidP="00131444">
      <w:pPr>
        <w:rPr>
          <w:b/>
          <w:sz w:val="12"/>
          <w:szCs w:val="12"/>
        </w:rPr>
      </w:pPr>
    </w:p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6375"/>
        <w:gridCol w:w="2131"/>
        <w:gridCol w:w="1985"/>
      </w:tblGrid>
      <w:tr w:rsidR="001D2513" w14:paraId="1490A4DB" w14:textId="77777777" w:rsidTr="00430DD7">
        <w:trPr>
          <w:trHeight w:val="362"/>
        </w:trPr>
        <w:tc>
          <w:tcPr>
            <w:tcW w:w="6375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003384"/>
            <w:vAlign w:val="center"/>
          </w:tcPr>
          <w:p w14:paraId="21D078E0" w14:textId="77777777" w:rsidR="00014846" w:rsidRPr="00FA0B38" w:rsidRDefault="00FA0B38" w:rsidP="009735BF">
            <w:pPr>
              <w:rPr>
                <w:b/>
              </w:rPr>
            </w:pPr>
            <w:r w:rsidRPr="00FA0B38">
              <w:rPr>
                <w:b/>
              </w:rPr>
              <w:t>FORMULE</w:t>
            </w:r>
            <w:r w:rsidR="00763E38">
              <w:rPr>
                <w:b/>
              </w:rPr>
              <w:t>(</w:t>
            </w:r>
            <w:r w:rsidRPr="00FA0B38">
              <w:rPr>
                <w:b/>
              </w:rPr>
              <w:t>S</w:t>
            </w:r>
            <w:r w:rsidR="00763E38">
              <w:rPr>
                <w:b/>
              </w:rPr>
              <w:t>)</w:t>
            </w:r>
            <w:r w:rsidRPr="00FA0B38">
              <w:rPr>
                <w:b/>
              </w:rPr>
              <w:t xml:space="preserve"> PROPOS</w:t>
            </w:r>
            <w:r w:rsidR="002D416E" w:rsidRPr="006478D0">
              <w:rPr>
                <w:b/>
              </w:rPr>
              <w:t>É</w:t>
            </w:r>
            <w:r w:rsidRPr="00FA0B38">
              <w:rPr>
                <w:b/>
              </w:rPr>
              <w:t>E</w:t>
            </w:r>
            <w:r w:rsidR="00763E38">
              <w:rPr>
                <w:b/>
              </w:rPr>
              <w:t>(</w:t>
            </w:r>
            <w:r w:rsidRPr="00FA0B38">
              <w:rPr>
                <w:b/>
              </w:rPr>
              <w:t>S</w:t>
            </w:r>
            <w:r w:rsidR="00763E38">
              <w:rPr>
                <w:b/>
              </w:rPr>
              <w:t>)</w:t>
            </w:r>
            <w:r w:rsidR="009735BF">
              <w:rPr>
                <w:b/>
              </w:rPr>
              <w:t xml:space="preserve"> </w:t>
            </w:r>
            <w:r>
              <w:rPr>
                <w:b/>
              </w:rPr>
              <w:t>ET PRIX</w:t>
            </w:r>
            <w:r w:rsidR="00E95F3D">
              <w:rPr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nil"/>
            </w:tcBorders>
            <w:shd w:val="clear" w:color="auto" w:fill="003384"/>
            <w:vAlign w:val="center"/>
          </w:tcPr>
          <w:p w14:paraId="55B9E325" w14:textId="77777777" w:rsidR="001D2513" w:rsidRPr="006A195E" w:rsidRDefault="001D2513" w:rsidP="006A19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3384"/>
            <w:vAlign w:val="center"/>
          </w:tcPr>
          <w:p w14:paraId="574BDE01" w14:textId="57A8DD85" w:rsidR="001D2513" w:rsidRPr="00F26275" w:rsidRDefault="005E3910" w:rsidP="0075002B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F55EEE" w:rsidRPr="0043220D" w14:paraId="209ABF63" w14:textId="77777777" w:rsidTr="009515B3">
        <w:trPr>
          <w:trHeight w:val="310"/>
        </w:trPr>
        <w:tc>
          <w:tcPr>
            <w:tcW w:w="850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CCD999E" w14:textId="08B28063" w:rsidR="00F55EEE" w:rsidRPr="00CD309E" w:rsidRDefault="0054236A" w:rsidP="002A5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Séjour</w:t>
            </w:r>
            <w:r w:rsidR="00F55EEE">
              <w:rPr>
                <w:sz w:val="20"/>
                <w:szCs w:val="20"/>
              </w:rPr>
              <w:t xml:space="preserve"> </w:t>
            </w:r>
            <w:r w:rsidR="00731A29">
              <w:rPr>
                <w:sz w:val="20"/>
                <w:szCs w:val="20"/>
              </w:rPr>
              <w:t>515 euros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B1469" w14:textId="1E2951CE" w:rsidR="00F55EEE" w:rsidRDefault="00F55EEE" w:rsidP="001611DF">
            <w:pPr>
              <w:jc w:val="right"/>
              <w:rPr>
                <w:sz w:val="28"/>
                <w:szCs w:val="28"/>
              </w:rPr>
            </w:pPr>
          </w:p>
        </w:tc>
      </w:tr>
      <w:tr w:rsidR="002A5209" w:rsidRPr="0043220D" w14:paraId="568EE06A" w14:textId="77777777" w:rsidTr="009515B3">
        <w:trPr>
          <w:trHeight w:val="400"/>
        </w:trPr>
        <w:tc>
          <w:tcPr>
            <w:tcW w:w="8506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67BC682" w14:textId="08DAE839" w:rsidR="002A5209" w:rsidRPr="00CD309E" w:rsidRDefault="002A5209" w:rsidP="000857F9">
            <w:pPr>
              <w:rPr>
                <w:sz w:val="20"/>
                <w:szCs w:val="20"/>
              </w:rPr>
            </w:pPr>
            <w:r w:rsidRPr="00CD309E">
              <w:rPr>
                <w:sz w:val="20"/>
                <w:szCs w:val="20"/>
              </w:rPr>
              <w:t>Supplément chambre individuelle</w:t>
            </w:r>
            <w:r w:rsidR="008D38A9">
              <w:rPr>
                <w:sz w:val="20"/>
                <w:szCs w:val="20"/>
              </w:rPr>
              <w:t xml:space="preserve"> </w:t>
            </w:r>
            <w:r w:rsidRPr="00CD309E">
              <w:rPr>
                <w:sz w:val="20"/>
                <w:szCs w:val="20"/>
              </w:rPr>
              <w:t>Prix</w:t>
            </w:r>
            <w:r w:rsidR="00731A29">
              <w:rPr>
                <w:sz w:val="20"/>
                <w:szCs w:val="20"/>
              </w:rPr>
              <w:t xml:space="preserve"> </w:t>
            </w:r>
            <w:r w:rsidR="008D38A9">
              <w:rPr>
                <w:sz w:val="20"/>
                <w:szCs w:val="20"/>
              </w:rPr>
              <w:t>105</w:t>
            </w:r>
            <w:r w:rsidR="00731A29">
              <w:rPr>
                <w:sz w:val="20"/>
                <w:szCs w:val="20"/>
              </w:rPr>
              <w:t xml:space="preserve"> euros</w:t>
            </w:r>
            <w:r w:rsidR="008D38A9">
              <w:rPr>
                <w:sz w:val="20"/>
                <w:szCs w:val="20"/>
              </w:rPr>
              <w:t>( 15 euros la nuit)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B4EE8" w14:textId="67358EDF" w:rsidR="002A5209" w:rsidRPr="004B73C0" w:rsidRDefault="002A5209" w:rsidP="001611DF">
            <w:pPr>
              <w:jc w:val="right"/>
              <w:rPr>
                <w:sz w:val="28"/>
                <w:szCs w:val="28"/>
              </w:rPr>
            </w:pPr>
          </w:p>
        </w:tc>
      </w:tr>
      <w:tr w:rsidR="008D6FB7" w:rsidRPr="0043220D" w14:paraId="7B64D2F5" w14:textId="77777777" w:rsidTr="009515B3">
        <w:trPr>
          <w:trHeight w:val="279"/>
        </w:trPr>
        <w:tc>
          <w:tcPr>
            <w:tcW w:w="6375" w:type="dxa"/>
            <w:tcBorders>
              <w:left w:val="single" w:sz="2" w:space="0" w:color="auto"/>
              <w:right w:val="nil"/>
            </w:tcBorders>
            <w:vAlign w:val="center"/>
          </w:tcPr>
          <w:p w14:paraId="42441CF2" w14:textId="15EE966A" w:rsidR="008D6FB7" w:rsidRPr="00C845D6" w:rsidRDefault="008D6FB7" w:rsidP="0029099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52A84">
              <w:rPr>
                <w:sz w:val="20"/>
                <w:szCs w:val="20"/>
              </w:rPr>
              <w:t>1% frais d’Immatriculation</w:t>
            </w:r>
            <w:r w:rsidR="00290996" w:rsidRPr="00452A84">
              <w:rPr>
                <w:sz w:val="20"/>
                <w:szCs w:val="20"/>
              </w:rPr>
              <w:t xml:space="preserve"> Tourisme </w:t>
            </w:r>
            <w:r w:rsidR="002968A9" w:rsidRPr="00452A84">
              <w:rPr>
                <w:sz w:val="20"/>
                <w:szCs w:val="20"/>
              </w:rPr>
              <w:t>sur le total des lignes ci-dessus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A1752F8" w14:textId="77777777" w:rsidR="008D6FB7" w:rsidRPr="00C845D6" w:rsidRDefault="008D6FB7" w:rsidP="007500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D2E0" w14:textId="554FA4AB" w:rsidR="008D6FB7" w:rsidRPr="004B73C0" w:rsidRDefault="008D6FB7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B212C8" w:rsidRPr="0043220D" w14:paraId="7AF02F0E" w14:textId="77777777" w:rsidTr="009515B3">
        <w:trPr>
          <w:trHeight w:val="404"/>
        </w:trPr>
        <w:tc>
          <w:tcPr>
            <w:tcW w:w="6375" w:type="dxa"/>
            <w:tcBorders>
              <w:left w:val="single" w:sz="2" w:space="0" w:color="auto"/>
              <w:right w:val="nil"/>
            </w:tcBorders>
            <w:vAlign w:val="center"/>
          </w:tcPr>
          <w:p w14:paraId="65FDFD4F" w14:textId="77777777" w:rsidR="00B212C8" w:rsidRDefault="00B212C8" w:rsidP="0043220D">
            <w:pPr>
              <w:rPr>
                <w:b/>
                <w:color w:val="FF0000"/>
                <w:sz w:val="20"/>
                <w:szCs w:val="20"/>
              </w:rPr>
            </w:pPr>
          </w:p>
          <w:p w14:paraId="5BEBA6B9" w14:textId="77777777" w:rsidR="00433BC0" w:rsidRDefault="00433BC0" w:rsidP="0043220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67FE0A" w14:textId="77777777" w:rsidR="00B212C8" w:rsidRPr="00B212C8" w:rsidRDefault="00B212C8" w:rsidP="0075002B">
            <w:pPr>
              <w:jc w:val="center"/>
              <w:rPr>
                <w:b/>
                <w:sz w:val="20"/>
                <w:szCs w:val="20"/>
              </w:rPr>
            </w:pPr>
            <w:r w:rsidRPr="00B212C8">
              <w:rPr>
                <w:b/>
                <w:sz w:val="20"/>
                <w:szCs w:val="20"/>
              </w:rPr>
              <w:t>MONTANT TOTAL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9C8FC" w14:textId="77777777" w:rsidR="00B212C8" w:rsidRPr="004B73C0" w:rsidRDefault="001611DF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325D6F" w14:paraId="744CEA59" w14:textId="77777777" w:rsidTr="00A5381F">
        <w:trPr>
          <w:trHeight w:val="438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6B4A1F2D" w14:textId="6AE35669" w:rsidR="00325D6F" w:rsidRPr="00651F57" w:rsidRDefault="00E942F1" w:rsidP="00651F57">
            <w:pPr>
              <w:jc w:val="right"/>
              <w:rPr>
                <w:sz w:val="20"/>
                <w:szCs w:val="20"/>
              </w:rPr>
            </w:pPr>
            <w:r w:rsidRPr="0043220D">
              <w:rPr>
                <w:b/>
                <w:sz w:val="20"/>
                <w:szCs w:val="20"/>
              </w:rPr>
              <w:t>A</w:t>
            </w:r>
            <w:r w:rsidR="00325D6F" w:rsidRPr="0043220D">
              <w:rPr>
                <w:b/>
                <w:sz w:val="20"/>
                <w:szCs w:val="20"/>
              </w:rPr>
              <w:t>compte </w:t>
            </w:r>
            <w:r w:rsidR="000A167E">
              <w:rPr>
                <w:b/>
                <w:sz w:val="20"/>
                <w:szCs w:val="20"/>
              </w:rPr>
              <w:t xml:space="preserve">à la signature du contrat </w:t>
            </w:r>
            <w:r w:rsidR="00325D6F" w:rsidRPr="0043220D">
              <w:rPr>
                <w:b/>
                <w:sz w:val="20"/>
                <w:szCs w:val="20"/>
              </w:rPr>
              <w:t xml:space="preserve">: </w:t>
            </w:r>
            <w:r w:rsidR="00AD3C74">
              <w:rPr>
                <w:b/>
                <w:sz w:val="20"/>
                <w:szCs w:val="20"/>
              </w:rPr>
              <w:t xml:space="preserve"> 30</w:t>
            </w:r>
            <w:r w:rsidRPr="00CD309E">
              <w:rPr>
                <w:b/>
                <w:sz w:val="20"/>
                <w:szCs w:val="20"/>
              </w:rPr>
              <w:t xml:space="preserve"> </w:t>
            </w:r>
            <w:r w:rsidR="00325D6F" w:rsidRPr="00CD309E">
              <w:rPr>
                <w:b/>
                <w:sz w:val="20"/>
                <w:szCs w:val="20"/>
              </w:rPr>
              <w:t xml:space="preserve">% du </w:t>
            </w:r>
            <w:r w:rsidR="00BA7F23" w:rsidRPr="00CD309E">
              <w:rPr>
                <w:b/>
                <w:sz w:val="20"/>
                <w:szCs w:val="20"/>
              </w:rPr>
              <w:t>montant total</w:t>
            </w:r>
            <w:r w:rsidR="00867BB5" w:rsidRPr="00CD309E">
              <w:rPr>
                <w:b/>
                <w:sz w:val="20"/>
                <w:szCs w:val="20"/>
              </w:rPr>
              <w:t xml:space="preserve"> </w:t>
            </w:r>
            <w:r w:rsidR="00AD3C74">
              <w:rPr>
                <w:b/>
                <w:sz w:val="20"/>
                <w:szCs w:val="20"/>
              </w:rPr>
              <w:t>du</w:t>
            </w:r>
            <w:r w:rsidR="00867BB5" w:rsidRPr="00CD309E">
              <w:rPr>
                <w:b/>
                <w:sz w:val="20"/>
                <w:szCs w:val="20"/>
              </w:rPr>
              <w:t xml:space="preserve"> montant en </w:t>
            </w:r>
            <w:r w:rsidR="00867BB5">
              <w:rPr>
                <w:b/>
                <w:sz w:val="20"/>
                <w:szCs w:val="20"/>
              </w:rPr>
              <w:t>€</w:t>
            </w:r>
            <w:r w:rsidR="00325D6F" w:rsidRPr="00227C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59AF244" w14:textId="77777777" w:rsidR="00325D6F" w:rsidRPr="004B73C0" w:rsidRDefault="001611DF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651F57" w14:paraId="087A738E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1804D635" w14:textId="075A42A9" w:rsidR="00642DA9" w:rsidRPr="0072578A" w:rsidRDefault="00642DA9" w:rsidP="00642D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72578A">
              <w:rPr>
                <w:b/>
                <w:sz w:val="20"/>
                <w:szCs w:val="20"/>
              </w:rPr>
              <w:t>e souhaite souscrire l’assurance facultative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18"/>
                <w:szCs w:val="18"/>
              </w:rPr>
              <w:t>(A faire le même jour que la signature de ce contrat)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578A">
              <w:rPr>
                <w:b/>
                <w:sz w:val="20"/>
                <w:szCs w:val="20"/>
              </w:rPr>
              <w:t>:</w:t>
            </w:r>
          </w:p>
          <w:p w14:paraId="0C9A69B4" w14:textId="77777777" w:rsidR="00642DA9" w:rsidRPr="0072578A" w:rsidRDefault="00642DA9" w:rsidP="00642DA9">
            <w:pPr>
              <w:ind w:left="149" w:hanging="149"/>
              <w:rPr>
                <w:sz w:val="20"/>
                <w:szCs w:val="20"/>
              </w:rPr>
            </w:pPr>
            <w:r w:rsidRPr="0072578A">
              <w:rPr>
                <w:sz w:val="20"/>
                <w:szCs w:val="20"/>
              </w:rPr>
              <w:t xml:space="preserve"> </w:t>
            </w:r>
            <w:r w:rsidRPr="0072578A">
              <w:rPr>
                <w:sz w:val="20"/>
                <w:szCs w:val="20"/>
              </w:rPr>
              <w:sym w:font="Wingdings" w:char="F071"/>
            </w:r>
            <w:r w:rsidRPr="0072578A">
              <w:rPr>
                <w:sz w:val="20"/>
                <w:szCs w:val="20"/>
              </w:rPr>
              <w:t xml:space="preserve"> Option 1 : Formule Annulation (</w:t>
            </w:r>
            <w:r>
              <w:rPr>
                <w:sz w:val="20"/>
                <w:szCs w:val="20"/>
              </w:rPr>
              <w:t>a</w:t>
            </w:r>
            <w:r w:rsidRPr="0072578A">
              <w:rPr>
                <w:sz w:val="20"/>
                <w:szCs w:val="20"/>
              </w:rPr>
              <w:t>vant le séjour)</w:t>
            </w:r>
            <w:r>
              <w:rPr>
                <w:sz w:val="20"/>
                <w:szCs w:val="20"/>
              </w:rPr>
              <w:t xml:space="preserve">  </w:t>
            </w:r>
          </w:p>
          <w:p w14:paraId="16099888" w14:textId="7D0D14F4" w:rsidR="00642DA9" w:rsidRDefault="00642DA9" w:rsidP="00642DA9">
            <w:pPr>
              <w:rPr>
                <w:b/>
                <w:bCs/>
                <w:sz w:val="20"/>
                <w:szCs w:val="20"/>
              </w:rPr>
            </w:pPr>
            <w:r w:rsidRPr="0072578A">
              <w:rPr>
                <w:sz w:val="20"/>
                <w:szCs w:val="20"/>
              </w:rPr>
              <w:t xml:space="preserve"> </w:t>
            </w:r>
            <w:r w:rsidRPr="0072578A">
              <w:rPr>
                <w:sz w:val="20"/>
                <w:szCs w:val="20"/>
              </w:rPr>
              <w:sym w:font="Wingdings" w:char="F071"/>
            </w:r>
            <w:r w:rsidRPr="0072578A">
              <w:rPr>
                <w:sz w:val="20"/>
                <w:szCs w:val="20"/>
              </w:rPr>
              <w:t xml:space="preserve"> Option 2 : </w:t>
            </w:r>
            <w:r>
              <w:rPr>
                <w:sz w:val="20"/>
                <w:szCs w:val="20"/>
              </w:rPr>
              <w:t>Formule Pack découverte 2</w:t>
            </w:r>
            <w:r w:rsidRPr="0072578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</w:t>
            </w:r>
            <w:r w:rsidRPr="0072578A">
              <w:rPr>
                <w:sz w:val="20"/>
                <w:szCs w:val="20"/>
              </w:rPr>
              <w:t>vant et pendant le séjour)</w:t>
            </w:r>
            <w:r>
              <w:rPr>
                <w:sz w:val="20"/>
                <w:szCs w:val="20"/>
              </w:rPr>
              <w:t xml:space="preserve"> </w:t>
            </w:r>
          </w:p>
          <w:p w14:paraId="3F864AC7" w14:textId="79E9DA89" w:rsidR="002558F3" w:rsidRPr="00F55EEE" w:rsidRDefault="004F4625" w:rsidP="002558F3">
            <w:pPr>
              <w:rPr>
                <w:color w:val="0000FF"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642DA9" w:rsidRPr="00642DA9">
              <w:rPr>
                <w:b/>
                <w:bCs/>
                <w:sz w:val="18"/>
                <w:szCs w:val="18"/>
              </w:rPr>
              <w:t xml:space="preserve"> faire vous-même</w:t>
            </w:r>
            <w:r>
              <w:rPr>
                <w:b/>
                <w:bCs/>
                <w:sz w:val="18"/>
                <w:szCs w:val="18"/>
              </w:rPr>
              <w:t xml:space="preserve"> le jour de la signature du contrat</w:t>
            </w:r>
            <w:r w:rsidR="00642DA9" w:rsidRPr="00642DA9">
              <w:rPr>
                <w:b/>
                <w:bCs/>
                <w:sz w:val="18"/>
                <w:szCs w:val="18"/>
              </w:rPr>
              <w:t xml:space="preserve"> à : </w:t>
            </w:r>
            <w:hyperlink r:id="rId8" w:history="1">
              <w:r w:rsidR="00642DA9" w:rsidRPr="00642DA9">
                <w:rPr>
                  <w:rStyle w:val="Lienhypertexte"/>
                  <w:sz w:val="18"/>
                  <w:szCs w:val="18"/>
                </w:rPr>
                <w:t>https://unat.assurinco.com/souscrire</w:t>
              </w:r>
            </w:hyperlink>
          </w:p>
        </w:tc>
        <w:tc>
          <w:tcPr>
            <w:tcW w:w="1985" w:type="dxa"/>
            <w:tcBorders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1DEF82D2" w14:textId="77777777" w:rsidR="00651F57" w:rsidRPr="004B73C0" w:rsidRDefault="008C1590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651F57" w14:paraId="094E0B9D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14:paraId="5CAFCA14" w14:textId="77777777" w:rsidR="004B73C0" w:rsidRPr="009750AB" w:rsidRDefault="00651F57" w:rsidP="009750AB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51F57">
              <w:rPr>
                <w:b/>
                <w:sz w:val="20"/>
                <w:szCs w:val="20"/>
                <w:vertAlign w:val="superscript"/>
              </w:rPr>
              <w:t>er</w:t>
            </w:r>
            <w:r w:rsidR="00DE09BA">
              <w:rPr>
                <w:b/>
                <w:sz w:val="20"/>
                <w:szCs w:val="20"/>
              </w:rPr>
              <w:t xml:space="preserve"> VERSEMENT </w:t>
            </w:r>
            <w:r w:rsidR="00A311F6">
              <w:rPr>
                <w:b/>
                <w:sz w:val="20"/>
                <w:szCs w:val="20"/>
              </w:rPr>
              <w:t xml:space="preserve">à la signature du contrat </w:t>
            </w:r>
            <w:r>
              <w:rPr>
                <w:b/>
                <w:sz w:val="20"/>
                <w:szCs w:val="20"/>
              </w:rPr>
              <w:t xml:space="preserve">= </w:t>
            </w:r>
            <w:r w:rsidRPr="00DE09BA">
              <w:rPr>
                <w:b/>
                <w:smallCaps/>
                <w:sz w:val="20"/>
                <w:szCs w:val="20"/>
              </w:rPr>
              <w:t xml:space="preserve">acompte </w:t>
            </w:r>
            <w:r w:rsidR="009750AB">
              <w:rPr>
                <w:b/>
                <w:smallCaps/>
                <w:sz w:val="20"/>
                <w:szCs w:val="20"/>
              </w:rPr>
              <w:t>+ assurance facultative</w:t>
            </w:r>
          </w:p>
          <w:p w14:paraId="5EE843A5" w14:textId="77777777" w:rsidR="00651F57" w:rsidRDefault="00651F57" w:rsidP="00E52B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Chèque* n° </w:t>
            </w:r>
            <w:r w:rsidR="004B73C0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12"/>
                <w:szCs w:val="12"/>
              </w:rPr>
              <w:t xml:space="preserve">    </w:t>
            </w:r>
            <w:r>
              <w:rPr>
                <w:sz w:val="20"/>
                <w:szCs w:val="20"/>
              </w:rPr>
              <w:t>Banque : 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</w:t>
            </w:r>
            <w:r w:rsidR="004B73C0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77FDBE" w14:textId="77777777" w:rsidR="00651F57" w:rsidRPr="004B73C0" w:rsidRDefault="00091013" w:rsidP="001611DF">
            <w:pPr>
              <w:jc w:val="right"/>
              <w:rPr>
                <w:sz w:val="24"/>
                <w:szCs w:val="24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  <w:tr w:rsidR="00BE7BCB" w14:paraId="0AA64C57" w14:textId="77777777" w:rsidTr="008367D2">
        <w:trPr>
          <w:trHeight w:val="430"/>
        </w:trPr>
        <w:tc>
          <w:tcPr>
            <w:tcW w:w="8506" w:type="dxa"/>
            <w:gridSpan w:val="2"/>
            <w:tcBorders>
              <w:left w:val="single" w:sz="2" w:space="0" w:color="auto"/>
            </w:tcBorders>
            <w:vAlign w:val="center"/>
          </w:tcPr>
          <w:p w14:paraId="1220323F" w14:textId="2F9469DD" w:rsidR="00BE7BCB" w:rsidRPr="0043220D" w:rsidRDefault="00CD309E" w:rsidP="00D65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SOLDE</w:t>
            </w:r>
            <w:r w:rsidR="00867BB5" w:rsidRPr="00867BB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A167E" w:rsidRPr="00AD3C74">
              <w:rPr>
                <w:b/>
                <w:sz w:val="20"/>
                <w:szCs w:val="20"/>
              </w:rPr>
              <w:t>à</w:t>
            </w:r>
            <w:r w:rsidR="000A167E" w:rsidRPr="00867BB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A167E">
              <w:rPr>
                <w:b/>
                <w:sz w:val="20"/>
                <w:szCs w:val="20"/>
              </w:rPr>
              <w:t xml:space="preserve">régler avant le </w:t>
            </w:r>
            <w:r w:rsidR="00185EA5">
              <w:rPr>
                <w:sz w:val="20"/>
                <w:szCs w:val="20"/>
              </w:rPr>
              <w:t>.</w:t>
            </w:r>
            <w:proofErr w:type="gramStart"/>
            <w:r w:rsidR="00D65E25">
              <w:rPr>
                <w:sz w:val="20"/>
                <w:szCs w:val="20"/>
              </w:rPr>
              <w:t xml:space="preserve">11 </w:t>
            </w:r>
            <w:r w:rsidR="00731A29">
              <w:rPr>
                <w:sz w:val="20"/>
                <w:szCs w:val="20"/>
              </w:rPr>
              <w:t xml:space="preserve"> juin</w:t>
            </w:r>
            <w:proofErr w:type="gramEnd"/>
            <w:r w:rsidR="00731A29">
              <w:rPr>
                <w:sz w:val="20"/>
                <w:szCs w:val="20"/>
              </w:rPr>
              <w:t xml:space="preserve"> </w:t>
            </w:r>
            <w:r w:rsidR="00D65E25">
              <w:rPr>
                <w:sz w:val="20"/>
                <w:szCs w:val="20"/>
              </w:rPr>
              <w:t>202</w:t>
            </w:r>
            <w:r w:rsidR="00AD3C74">
              <w:rPr>
                <w:sz w:val="20"/>
                <w:szCs w:val="20"/>
              </w:rPr>
              <w:t>5</w:t>
            </w:r>
            <w:r w:rsidR="000A167E" w:rsidRPr="000A167E">
              <w:rPr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2" w:space="0" w:color="auto"/>
            </w:tcBorders>
            <w:vAlign w:val="center"/>
          </w:tcPr>
          <w:p w14:paraId="783454CE" w14:textId="77777777" w:rsidR="00BE7BCB" w:rsidRPr="004B73C0" w:rsidRDefault="001611DF" w:rsidP="001611DF">
            <w:pPr>
              <w:jc w:val="right"/>
              <w:rPr>
                <w:sz w:val="28"/>
                <w:szCs w:val="28"/>
              </w:rPr>
            </w:pPr>
            <w:r w:rsidRPr="004B73C0">
              <w:rPr>
                <w:sz w:val="28"/>
                <w:szCs w:val="28"/>
              </w:rPr>
              <w:t>€</w:t>
            </w:r>
          </w:p>
        </w:tc>
      </w:tr>
    </w:tbl>
    <w:p w14:paraId="5998B786" w14:textId="29279D54" w:rsidR="00D82468" w:rsidRPr="00A546D4" w:rsidRDefault="00105164" w:rsidP="00A546D4">
      <w:pPr>
        <w:pStyle w:val="Paragraphedeliste"/>
        <w:tabs>
          <w:tab w:val="left" w:leader="dot" w:pos="9072"/>
        </w:tabs>
        <w:spacing w:before="60"/>
        <w:ind w:left="-425" w:right="-425"/>
        <w:rPr>
          <w:i/>
          <w:sz w:val="18"/>
          <w:szCs w:val="18"/>
        </w:rPr>
      </w:pPr>
      <w:r w:rsidRPr="004B73C0">
        <w:rPr>
          <w:i/>
        </w:rPr>
        <w:t xml:space="preserve">*Chèque à l’ordre du Comité </w:t>
      </w:r>
      <w:r w:rsidR="00E52B37">
        <w:rPr>
          <w:i/>
        </w:rPr>
        <w:t>d</w:t>
      </w:r>
      <w:r w:rsidRPr="004B73C0">
        <w:rPr>
          <w:i/>
        </w:rPr>
        <w:t>épartemental 2FOPEN</w:t>
      </w:r>
      <w:r w:rsidR="00F55EEE">
        <w:rPr>
          <w:i/>
        </w:rPr>
        <w:t>65</w:t>
      </w:r>
      <w:r w:rsidRPr="004B73C0">
        <w:rPr>
          <w:i/>
        </w:rPr>
        <w:t xml:space="preserve"> …</w:t>
      </w:r>
      <w:r w:rsidR="00D94C6F" w:rsidRPr="004B73C0">
        <w:rPr>
          <w:i/>
        </w:rPr>
        <w:t>……………</w:t>
      </w:r>
      <w:proofErr w:type="gramStart"/>
      <w:r w:rsidR="00D94C6F" w:rsidRPr="004B73C0">
        <w:rPr>
          <w:i/>
        </w:rPr>
        <w:t>…….</w:t>
      </w:r>
      <w:proofErr w:type="gramEnd"/>
      <w:r w:rsidR="00D94C6F" w:rsidRPr="004B73C0">
        <w:rPr>
          <w:i/>
        </w:rPr>
        <w:t>.……..</w:t>
      </w:r>
      <w:r w:rsidR="00C54ADA" w:rsidRPr="004B73C0">
        <w:rPr>
          <w:i/>
        </w:rPr>
        <w:t>……</w:t>
      </w:r>
      <w:r w:rsidR="00CD68E5" w:rsidRPr="004B73C0">
        <w:rPr>
          <w:i/>
        </w:rPr>
        <w:t xml:space="preserve"> </w:t>
      </w:r>
    </w:p>
    <w:p w14:paraId="52C580F8" w14:textId="77777777" w:rsidR="00D50ADC" w:rsidRDefault="00D50ADC" w:rsidP="009515B3">
      <w:pPr>
        <w:tabs>
          <w:tab w:val="left" w:leader="dot" w:pos="5954"/>
          <w:tab w:val="left" w:leader="dot" w:pos="9356"/>
        </w:tabs>
        <w:spacing w:before="120"/>
        <w:ind w:left="-284" w:right="-425"/>
        <w:jc w:val="both"/>
        <w:rPr>
          <w:rFonts w:asciiTheme="minorHAnsi" w:hAnsiTheme="minorHAnsi" w:cstheme="minorHAnsi"/>
          <w:sz w:val="24"/>
          <w:szCs w:val="24"/>
        </w:rPr>
      </w:pPr>
      <w:r w:rsidRPr="00A207BC">
        <w:rPr>
          <w:rFonts w:asciiTheme="minorHAnsi" w:hAnsiTheme="minorHAnsi" w:cstheme="minorHAnsi"/>
          <w:b/>
          <w:bCs/>
          <w:sz w:val="24"/>
          <w:szCs w:val="24"/>
        </w:rPr>
        <w:sym w:font="Wingdings" w:char="F076"/>
      </w:r>
      <w:r w:rsidRPr="00A207BC">
        <w:rPr>
          <w:rFonts w:asciiTheme="minorHAnsi" w:hAnsiTheme="minorHAnsi" w:cstheme="minorHAnsi"/>
          <w:b/>
          <w:bCs/>
          <w:sz w:val="24"/>
          <w:szCs w:val="24"/>
        </w:rPr>
        <w:t xml:space="preserve"> Personne à prévenir en cas d’urgence</w:t>
      </w:r>
      <w:r w:rsidRPr="00A207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2E12B4" w14:textId="225537E0" w:rsidR="00206EEC" w:rsidRDefault="00D50ADC" w:rsidP="00A546D4">
      <w:pPr>
        <w:tabs>
          <w:tab w:val="right" w:leader="dot" w:pos="5954"/>
          <w:tab w:val="right" w:leader="dot" w:pos="9356"/>
        </w:tabs>
        <w:spacing w:before="120"/>
        <w:ind w:left="-284" w:right="-425"/>
        <w:jc w:val="both"/>
        <w:rPr>
          <w:i/>
          <w:sz w:val="20"/>
          <w:szCs w:val="20"/>
        </w:rPr>
      </w:pPr>
      <w:r w:rsidRPr="00D50ADC">
        <w:rPr>
          <w:rFonts w:asciiTheme="minorHAnsi" w:hAnsiTheme="minorHAnsi" w:cstheme="minorHAnsi"/>
          <w:sz w:val="24"/>
          <w:szCs w:val="24"/>
        </w:rPr>
        <w:t>Nom :  ……………………………………………………………… Téléphone : …………………………………………………</w:t>
      </w:r>
    </w:p>
    <w:p w14:paraId="40C27DED" w14:textId="77777777" w:rsidR="00A546D4" w:rsidRPr="00A546D4" w:rsidRDefault="00A546D4" w:rsidP="00A546D4">
      <w:pPr>
        <w:tabs>
          <w:tab w:val="right" w:leader="dot" w:pos="5954"/>
          <w:tab w:val="right" w:leader="dot" w:pos="9356"/>
        </w:tabs>
        <w:spacing w:before="120"/>
        <w:ind w:left="-284" w:right="-425"/>
        <w:jc w:val="both"/>
        <w:rPr>
          <w:i/>
          <w:sz w:val="20"/>
          <w:szCs w:val="20"/>
        </w:rPr>
      </w:pPr>
    </w:p>
    <w:p w14:paraId="7E906073" w14:textId="77777777" w:rsidR="00222A49" w:rsidRPr="004B73C0" w:rsidRDefault="00AB3B74" w:rsidP="004B73C0">
      <w:pPr>
        <w:spacing w:before="60"/>
        <w:ind w:left="2836" w:hanging="2836"/>
        <w:rPr>
          <w:b/>
        </w:rPr>
      </w:pPr>
      <w:r w:rsidRPr="004B73C0">
        <w:rPr>
          <w:b/>
        </w:rPr>
        <w:t>Signature du</w:t>
      </w:r>
      <w:r w:rsidR="00314907" w:rsidRPr="004B73C0">
        <w:rPr>
          <w:b/>
        </w:rPr>
        <w:t xml:space="preserve"> (de la)</w:t>
      </w:r>
      <w:r w:rsidRPr="004B73C0">
        <w:rPr>
          <w:b/>
        </w:rPr>
        <w:t xml:space="preserve"> représentant</w:t>
      </w:r>
      <w:r w:rsidR="00D51603" w:rsidRPr="004B73C0">
        <w:rPr>
          <w:b/>
        </w:rPr>
        <w:t>(</w:t>
      </w:r>
      <w:r w:rsidR="00314907" w:rsidRPr="004B73C0">
        <w:rPr>
          <w:b/>
        </w:rPr>
        <w:t>e</w:t>
      </w:r>
      <w:r w:rsidR="00D51603" w:rsidRPr="004B73C0">
        <w:rPr>
          <w:b/>
        </w:rPr>
        <w:t>)</w:t>
      </w:r>
      <w:r w:rsidR="000004F1" w:rsidRPr="004B73C0">
        <w:rPr>
          <w:b/>
        </w:rPr>
        <w:t xml:space="preserve"> de l’organisateur</w:t>
      </w:r>
      <w:r w:rsidRPr="004B73C0">
        <w:rPr>
          <w:b/>
        </w:rPr>
        <w:tab/>
      </w:r>
      <w:r w:rsidR="00314907" w:rsidRPr="004B73C0">
        <w:rPr>
          <w:b/>
        </w:rPr>
        <w:tab/>
      </w:r>
      <w:r w:rsidR="00314907" w:rsidRPr="004B73C0">
        <w:rPr>
          <w:b/>
        </w:rPr>
        <w:tab/>
      </w:r>
      <w:r w:rsidRPr="004B73C0">
        <w:rPr>
          <w:b/>
        </w:rPr>
        <w:t xml:space="preserve">Signature </w:t>
      </w:r>
      <w:r w:rsidR="001A4100" w:rsidRPr="004B73C0">
        <w:rPr>
          <w:b/>
        </w:rPr>
        <w:t>du</w:t>
      </w:r>
      <w:r w:rsidR="00474A46" w:rsidRPr="004B73C0">
        <w:rPr>
          <w:b/>
        </w:rPr>
        <w:t xml:space="preserve"> (de la)</w:t>
      </w:r>
      <w:r w:rsidR="001A4100" w:rsidRPr="004B73C0">
        <w:rPr>
          <w:b/>
        </w:rPr>
        <w:t xml:space="preserve"> licencié</w:t>
      </w:r>
      <w:r w:rsidR="00474A46" w:rsidRPr="004B73C0">
        <w:rPr>
          <w:b/>
        </w:rPr>
        <w:t>(e)</w:t>
      </w:r>
    </w:p>
    <w:p w14:paraId="03D10C8C" w14:textId="77777777" w:rsidR="00A274DE" w:rsidRDefault="00A274DE" w:rsidP="00F2078D">
      <w:pPr>
        <w:spacing w:before="60"/>
        <w:rPr>
          <w:b/>
          <w:sz w:val="20"/>
          <w:szCs w:val="20"/>
        </w:rPr>
      </w:pPr>
    </w:p>
    <w:p w14:paraId="414A7E58" w14:textId="5DB87DE6" w:rsidR="00A274DE" w:rsidRDefault="00A274DE" w:rsidP="00A546D4">
      <w:pPr>
        <w:rPr>
          <w:b/>
          <w:sz w:val="20"/>
          <w:szCs w:val="20"/>
        </w:rPr>
      </w:pPr>
    </w:p>
    <w:p w14:paraId="61DDBF9F" w14:textId="77777777" w:rsidR="000D1FB0" w:rsidRPr="008D6A3B" w:rsidRDefault="000D1FB0" w:rsidP="008D6A3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D6A3B">
        <w:rPr>
          <w:rFonts w:asciiTheme="minorHAnsi" w:hAnsiTheme="minorHAnsi" w:cstheme="minorHAnsi"/>
          <w:b/>
          <w:bCs/>
          <w:sz w:val="32"/>
          <w:szCs w:val="32"/>
        </w:rPr>
        <w:lastRenderedPageBreak/>
        <w:t>INFORMATIONS CONTRACTUELLES</w:t>
      </w:r>
    </w:p>
    <w:p w14:paraId="130D25CF" w14:textId="77777777" w:rsidR="000D1FB0" w:rsidRDefault="000D1FB0" w:rsidP="000D1FB0">
      <w:pPr>
        <w:tabs>
          <w:tab w:val="left" w:pos="4766"/>
        </w:tabs>
        <w:rPr>
          <w:rFonts w:ascii="Calibri Light" w:hAnsi="Calibri Light" w:cs="Calibri Light"/>
        </w:rPr>
      </w:pPr>
    </w:p>
    <w:p w14:paraId="7A703104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3D1556D9" w14:textId="77777777" w:rsidR="000D1FB0" w:rsidRPr="00572C23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572C23">
        <w:rPr>
          <w:b/>
          <w:bCs/>
          <w:sz w:val="20"/>
          <w:szCs w:val="20"/>
        </w:rPr>
        <w:t xml:space="preserve">Résiliation du contrat </w:t>
      </w:r>
    </w:p>
    <w:p w14:paraId="76B187FD" w14:textId="77777777" w:rsidR="00967392" w:rsidRDefault="000D1FB0" w:rsidP="00967392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>Vous avez la possibilité de résilier ce contrat à tout moment, avant le début des prestations. Pour que cette résiliation soit valable, vous devez informer par courriel de préférence recommandé ou par courrier recommandé</w:t>
      </w:r>
      <w:r w:rsidR="00572C23">
        <w:rPr>
          <w:sz w:val="20"/>
          <w:szCs w:val="20"/>
        </w:rPr>
        <w:t xml:space="preserve"> la 2FOPEN à l’adresse suivante : </w:t>
      </w:r>
      <w:r w:rsidR="00572C23" w:rsidRPr="00572C23">
        <w:rPr>
          <w:sz w:val="20"/>
          <w:szCs w:val="20"/>
        </w:rPr>
        <w:t>Maison des Sports de Touraine - Rue de l’Aviation - 37210 PARÇAY-MESLAY</w:t>
      </w:r>
    </w:p>
    <w:p w14:paraId="13BAE7DA" w14:textId="77777777" w:rsidR="00967392" w:rsidRPr="00967392" w:rsidRDefault="00967392" w:rsidP="00967392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</w:rPr>
        <w:t>La 2FOPEN</w:t>
      </w:r>
      <w:r w:rsidRPr="005E10E9">
        <w:rPr>
          <w:sz w:val="20"/>
        </w:rPr>
        <w:t xml:space="preserve"> </w:t>
      </w:r>
      <w:r>
        <w:rPr>
          <w:sz w:val="20"/>
        </w:rPr>
        <w:t>vous appliquera</w:t>
      </w:r>
      <w:r w:rsidRPr="005E10E9">
        <w:rPr>
          <w:sz w:val="20"/>
        </w:rPr>
        <w:t xml:space="preserve"> en ce cas des frais de résiliation et pourra les retenir tout ou partie des acomptes ou du solde déjà versés, selon l’échéancier correspondant à la prestation</w:t>
      </w:r>
      <w:r>
        <w:rPr>
          <w:sz w:val="20"/>
        </w:rPr>
        <w:t> :</w:t>
      </w:r>
    </w:p>
    <w:p w14:paraId="045D6240" w14:textId="77777777" w:rsidR="00967392" w:rsidRDefault="00967392" w:rsidP="00967392">
      <w:pPr>
        <w:jc w:val="both"/>
        <w:rPr>
          <w:sz w:val="20"/>
        </w:rPr>
      </w:pPr>
      <w:r w:rsidRPr="00DE2264">
        <w:rPr>
          <w:b/>
          <w:bCs/>
          <w:sz w:val="20"/>
        </w:rPr>
        <w:t>Billetterie</w:t>
      </w:r>
      <w:r>
        <w:rPr>
          <w:sz w:val="20"/>
        </w:rPr>
        <w:t> : Aucun remboursement.</w:t>
      </w:r>
    </w:p>
    <w:p w14:paraId="0D8EF2BE" w14:textId="77777777" w:rsidR="00967392" w:rsidRDefault="00967392" w:rsidP="00967392">
      <w:pPr>
        <w:jc w:val="both"/>
        <w:rPr>
          <w:sz w:val="20"/>
        </w:rPr>
      </w:pPr>
      <w:r w:rsidRPr="00DE2264">
        <w:rPr>
          <w:b/>
          <w:bCs/>
          <w:sz w:val="20"/>
        </w:rPr>
        <w:t>Billets d’avion</w:t>
      </w:r>
      <w:r>
        <w:rPr>
          <w:sz w:val="20"/>
        </w:rPr>
        <w:t> : Remboursement prévu conformément aux conditions de vente des compagnies aériennes.</w:t>
      </w:r>
    </w:p>
    <w:p w14:paraId="40030D0F" w14:textId="77777777" w:rsidR="00967392" w:rsidRPr="009F2E1B" w:rsidRDefault="00967392" w:rsidP="00967392">
      <w:pPr>
        <w:jc w:val="both"/>
        <w:rPr>
          <w:sz w:val="20"/>
        </w:rPr>
      </w:pPr>
      <w:r w:rsidRPr="00DE2264">
        <w:rPr>
          <w:b/>
          <w:bCs/>
          <w:sz w:val="20"/>
        </w:rPr>
        <w:t>Séjour</w:t>
      </w:r>
      <w:r>
        <w:rPr>
          <w:b/>
          <w:bCs/>
          <w:sz w:val="20"/>
        </w:rPr>
        <w:t>s</w:t>
      </w:r>
      <w:r>
        <w:rPr>
          <w:sz w:val="20"/>
        </w:rPr>
        <w:t> :</w:t>
      </w:r>
    </w:p>
    <w:p w14:paraId="5018CE77" w14:textId="77777777" w:rsidR="00967392" w:rsidRPr="009F2E1B" w:rsidRDefault="00967392" w:rsidP="00967392">
      <w:pPr>
        <w:ind w:firstLine="709"/>
        <w:jc w:val="both"/>
        <w:rPr>
          <w:sz w:val="20"/>
        </w:rPr>
      </w:pPr>
      <w:r w:rsidRPr="009F2E1B">
        <w:rPr>
          <w:sz w:val="20"/>
        </w:rPr>
        <w:t xml:space="preserve">- </w:t>
      </w:r>
      <w:r>
        <w:rPr>
          <w:sz w:val="20"/>
        </w:rPr>
        <w:t xml:space="preserve">Annulation </w:t>
      </w:r>
      <w:r w:rsidRPr="009F2E1B">
        <w:rPr>
          <w:sz w:val="20"/>
        </w:rPr>
        <w:t>plus de 30 jours avant le départ : 50 € de frais de dossier par personne ;</w:t>
      </w:r>
    </w:p>
    <w:p w14:paraId="62B59926" w14:textId="77777777" w:rsidR="00967392" w:rsidRPr="009F2E1B" w:rsidRDefault="00967392" w:rsidP="00967392">
      <w:pPr>
        <w:ind w:firstLine="709"/>
        <w:jc w:val="both"/>
        <w:rPr>
          <w:sz w:val="20"/>
        </w:rPr>
      </w:pPr>
      <w:r w:rsidRPr="009F2E1B">
        <w:rPr>
          <w:sz w:val="20"/>
        </w:rPr>
        <w:t xml:space="preserve">- </w:t>
      </w:r>
      <w:r>
        <w:rPr>
          <w:sz w:val="20"/>
        </w:rPr>
        <w:t xml:space="preserve">Annulation </w:t>
      </w:r>
      <w:r w:rsidRPr="009F2E1B">
        <w:rPr>
          <w:sz w:val="20"/>
        </w:rPr>
        <w:t>entre 30 jours et 21 jours avant le départ : 25% du montant TTC du voyage</w:t>
      </w:r>
      <w:r>
        <w:rPr>
          <w:sz w:val="20"/>
        </w:rPr>
        <w:t xml:space="preserve"> retenu</w:t>
      </w:r>
      <w:r w:rsidRPr="009F2E1B">
        <w:rPr>
          <w:sz w:val="20"/>
        </w:rPr>
        <w:t> ;</w:t>
      </w:r>
    </w:p>
    <w:p w14:paraId="6BC1328D" w14:textId="77777777" w:rsidR="00967392" w:rsidRPr="009F2E1B" w:rsidRDefault="00967392" w:rsidP="00967392">
      <w:pPr>
        <w:ind w:firstLine="709"/>
        <w:jc w:val="both"/>
        <w:rPr>
          <w:sz w:val="20"/>
        </w:rPr>
      </w:pPr>
      <w:r w:rsidRPr="009F2E1B">
        <w:rPr>
          <w:sz w:val="20"/>
        </w:rPr>
        <w:t xml:space="preserve">- </w:t>
      </w:r>
      <w:r>
        <w:rPr>
          <w:sz w:val="20"/>
        </w:rPr>
        <w:t xml:space="preserve">Annulation </w:t>
      </w:r>
      <w:r w:rsidRPr="009F2E1B">
        <w:rPr>
          <w:sz w:val="20"/>
        </w:rPr>
        <w:t>entre 20 jours et 8 jours avant le départ : 50% du montant TTC du voyage</w:t>
      </w:r>
      <w:r>
        <w:rPr>
          <w:sz w:val="20"/>
        </w:rPr>
        <w:t xml:space="preserve"> retenu</w:t>
      </w:r>
      <w:r w:rsidRPr="009F2E1B">
        <w:rPr>
          <w:sz w:val="20"/>
        </w:rPr>
        <w:t> ;</w:t>
      </w:r>
    </w:p>
    <w:p w14:paraId="6DBD2CB4" w14:textId="77777777" w:rsidR="00967392" w:rsidRPr="009F2E1B" w:rsidRDefault="00967392" w:rsidP="00967392">
      <w:pPr>
        <w:ind w:firstLine="709"/>
        <w:jc w:val="both"/>
        <w:rPr>
          <w:sz w:val="20"/>
        </w:rPr>
      </w:pPr>
      <w:r w:rsidRPr="009F2E1B">
        <w:rPr>
          <w:sz w:val="20"/>
        </w:rPr>
        <w:t xml:space="preserve">- </w:t>
      </w:r>
      <w:r>
        <w:rPr>
          <w:sz w:val="20"/>
        </w:rPr>
        <w:t xml:space="preserve">Annulation </w:t>
      </w:r>
      <w:r w:rsidRPr="009F2E1B">
        <w:rPr>
          <w:sz w:val="20"/>
        </w:rPr>
        <w:t>entre 7 jours et 2 jours avant le départ : 75% du montant TTC du voyage </w:t>
      </w:r>
      <w:r>
        <w:rPr>
          <w:sz w:val="20"/>
        </w:rPr>
        <w:t xml:space="preserve">retenu </w:t>
      </w:r>
      <w:r w:rsidRPr="009F2E1B">
        <w:rPr>
          <w:sz w:val="20"/>
        </w:rPr>
        <w:t>;</w:t>
      </w:r>
    </w:p>
    <w:p w14:paraId="0D68DB5F" w14:textId="77777777" w:rsidR="00967392" w:rsidRDefault="00967392" w:rsidP="00967392">
      <w:pPr>
        <w:ind w:firstLine="709"/>
        <w:jc w:val="both"/>
        <w:rPr>
          <w:sz w:val="20"/>
        </w:rPr>
      </w:pPr>
      <w:r w:rsidRPr="009F2E1B">
        <w:rPr>
          <w:sz w:val="20"/>
        </w:rPr>
        <w:t>- moins de 2 jours du départ : 100% du montant TTC du voyage</w:t>
      </w:r>
      <w:r>
        <w:rPr>
          <w:sz w:val="20"/>
        </w:rPr>
        <w:t xml:space="preserve"> retenu</w:t>
      </w:r>
      <w:r w:rsidRPr="009F2E1B">
        <w:rPr>
          <w:sz w:val="20"/>
        </w:rPr>
        <w:t>.</w:t>
      </w:r>
    </w:p>
    <w:p w14:paraId="0AB4873C" w14:textId="77777777" w:rsidR="00967392" w:rsidRDefault="00967392" w:rsidP="00967392">
      <w:pPr>
        <w:jc w:val="both"/>
        <w:rPr>
          <w:sz w:val="20"/>
        </w:rPr>
      </w:pPr>
    </w:p>
    <w:p w14:paraId="4AB4B35B" w14:textId="77777777" w:rsidR="00967392" w:rsidRPr="005E10E9" w:rsidRDefault="00967392" w:rsidP="00967392">
      <w:pPr>
        <w:jc w:val="both"/>
        <w:rPr>
          <w:sz w:val="20"/>
        </w:rPr>
      </w:pPr>
      <w:r w:rsidRPr="005E10E9">
        <w:rPr>
          <w:sz w:val="20"/>
        </w:rPr>
        <w:t xml:space="preserve">Ces frais de résolution ne seront pas </w:t>
      </w:r>
      <w:r w:rsidR="00206EEC" w:rsidRPr="005E10E9">
        <w:rPr>
          <w:sz w:val="20"/>
        </w:rPr>
        <w:t>d</w:t>
      </w:r>
      <w:r w:rsidR="00206EEC">
        <w:rPr>
          <w:sz w:val="20"/>
        </w:rPr>
        <w:t>u</w:t>
      </w:r>
      <w:r w:rsidR="00206EEC" w:rsidRPr="005E10E9">
        <w:rPr>
          <w:sz w:val="20"/>
        </w:rPr>
        <w:t>s</w:t>
      </w:r>
      <w:r w:rsidRPr="005E10E9">
        <w:rPr>
          <w:sz w:val="20"/>
        </w:rPr>
        <w:t xml:space="preserve"> si le contrat est résilié à la suite de circonstances exceptionnelles et inévitables, survenant au lieu de destination ou à proximité immédiate de celui-ci et </w:t>
      </w:r>
      <w:proofErr w:type="gramStart"/>
      <w:r w:rsidRPr="005E10E9">
        <w:rPr>
          <w:sz w:val="20"/>
        </w:rPr>
        <w:t>ayant</w:t>
      </w:r>
      <w:proofErr w:type="gramEnd"/>
      <w:r w:rsidRPr="005E10E9">
        <w:rPr>
          <w:sz w:val="20"/>
        </w:rPr>
        <w:t xml:space="preserve"> des conséquences importantes sur l'exécution du contrat. Dans ce cas,</w:t>
      </w:r>
      <w:r>
        <w:rPr>
          <w:sz w:val="20"/>
        </w:rPr>
        <w:t xml:space="preserve"> la </w:t>
      </w:r>
      <w:r w:rsidR="00D77BE0">
        <w:rPr>
          <w:sz w:val="20"/>
        </w:rPr>
        <w:t>2FOPEN</w:t>
      </w:r>
      <w:r w:rsidRPr="005E10E9">
        <w:rPr>
          <w:sz w:val="20"/>
        </w:rPr>
        <w:t xml:space="preserve"> procèdera au remboursement intégral des paiements effectués, sans toutefois entraîner de dédommagement supplémentaire.</w:t>
      </w:r>
    </w:p>
    <w:p w14:paraId="11518A7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003AD4DA" w14:textId="77777777" w:rsidR="000D1FB0" w:rsidRPr="00967392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967392">
        <w:rPr>
          <w:b/>
          <w:bCs/>
          <w:sz w:val="20"/>
          <w:szCs w:val="20"/>
        </w:rPr>
        <w:t xml:space="preserve">Assurance </w:t>
      </w:r>
    </w:p>
    <w:p w14:paraId="62F534C5" w14:textId="77777777" w:rsidR="00621B9E" w:rsidRDefault="00621B9E" w:rsidP="00621B9E">
      <w:pPr>
        <w:pStyle w:val="Corpsdetexte"/>
        <w:spacing w:before="20"/>
        <w:ind w:left="0"/>
      </w:pPr>
      <w:r>
        <w:t>Notre assureur de</w:t>
      </w:r>
      <w:r>
        <w:rPr>
          <w:spacing w:val="-1"/>
        </w:rPr>
        <w:t xml:space="preserve"> </w:t>
      </w:r>
      <w:r>
        <w:t>garantie</w:t>
      </w:r>
      <w:r>
        <w:rPr>
          <w:spacing w:val="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professionnelle</w:t>
      </w:r>
      <w:r>
        <w:rPr>
          <w:spacing w:val="-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pécuniaires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responsabilité civile</w:t>
      </w:r>
    </w:p>
    <w:p w14:paraId="73F64E6B" w14:textId="77777777" w:rsidR="00621B9E" w:rsidRDefault="00621B9E" w:rsidP="00621B9E">
      <w:pPr>
        <w:pStyle w:val="Corpsdetexte"/>
        <w:spacing w:before="20"/>
        <w:ind w:left="0"/>
      </w:pPr>
      <w:r>
        <w:t>Professionnelle</w:t>
      </w:r>
      <w:r>
        <w:rPr>
          <w:spacing w:val="-4"/>
        </w:rPr>
        <w:t xml:space="preserve"> </w:t>
      </w:r>
      <w:r>
        <w:t>telle</w:t>
      </w:r>
      <w:r>
        <w:rPr>
          <w:spacing w:val="-2"/>
        </w:rPr>
        <w:t xml:space="preserve"> </w:t>
      </w:r>
      <w:r>
        <w:t>qu’elle</w:t>
      </w:r>
      <w:r>
        <w:rPr>
          <w:spacing w:val="-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exposée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211-16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211-17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tourisme.</w:t>
      </w:r>
    </w:p>
    <w:p w14:paraId="4B2B4B71" w14:textId="77777777" w:rsidR="00621B9E" w:rsidRDefault="00621B9E" w:rsidP="00621B9E">
      <w:pPr>
        <w:pStyle w:val="Corpsdetexte"/>
        <w:spacing w:before="20" w:line="259" w:lineRule="auto"/>
        <w:ind w:left="0" w:right="306"/>
        <w:jc w:val="both"/>
      </w:pP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5"/>
        </w:rPr>
        <w:t xml:space="preserve"> </w:t>
      </w:r>
      <w:r>
        <w:t>prend</w:t>
      </w:r>
      <w:r>
        <w:rPr>
          <w:spacing w:val="-3"/>
        </w:rPr>
        <w:t xml:space="preserve"> </w:t>
      </w:r>
      <w:r>
        <w:t>également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dommages</w:t>
      </w:r>
      <w:r>
        <w:rPr>
          <w:spacing w:val="-3"/>
        </w:rPr>
        <w:t xml:space="preserve"> </w:t>
      </w:r>
      <w:r>
        <w:t>causés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voyageurs,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prestataires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tiers</w:t>
      </w:r>
      <w:r>
        <w:rPr>
          <w:spacing w:val="-3"/>
        </w:rPr>
        <w:t xml:space="preserve"> </w:t>
      </w:r>
      <w:r>
        <w:t>par</w:t>
      </w:r>
      <w:r>
        <w:rPr>
          <w:spacing w:val="-43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fautes,</w:t>
      </w:r>
      <w:r>
        <w:rPr>
          <w:spacing w:val="-4"/>
        </w:rPr>
        <w:t xml:space="preserve"> </w:t>
      </w:r>
      <w:r>
        <w:t>erreurs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droit,</w:t>
      </w:r>
      <w:r>
        <w:rPr>
          <w:spacing w:val="-4"/>
        </w:rPr>
        <w:t xml:space="preserve"> </w:t>
      </w:r>
      <w:r>
        <w:t>omissions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négligences</w:t>
      </w:r>
      <w:r>
        <w:rPr>
          <w:spacing w:val="-4"/>
        </w:rPr>
        <w:t xml:space="preserve"> </w:t>
      </w:r>
      <w:r>
        <w:t>commises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l'occasion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l'organisation</w:t>
      </w:r>
      <w:r>
        <w:rPr>
          <w:spacing w:val="-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 prestations</w:t>
      </w:r>
      <w:r>
        <w:rPr>
          <w:spacing w:val="-1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du fait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nos préposés,</w:t>
      </w:r>
      <w:r>
        <w:rPr>
          <w:spacing w:val="-2"/>
        </w:rPr>
        <w:t xml:space="preserve"> </w:t>
      </w:r>
      <w:r>
        <w:t>salariés</w:t>
      </w:r>
      <w:r>
        <w:rPr>
          <w:spacing w:val="-1"/>
        </w:rPr>
        <w:t xml:space="preserve"> </w:t>
      </w:r>
      <w:r>
        <w:t>et non-salariés.</w:t>
      </w:r>
    </w:p>
    <w:p w14:paraId="56FA0F88" w14:textId="77777777" w:rsidR="00621B9E" w:rsidRDefault="00621B9E" w:rsidP="00621B9E">
      <w:pPr>
        <w:pStyle w:val="Corpsdetexte"/>
        <w:spacing w:line="259" w:lineRule="auto"/>
        <w:ind w:left="0" w:right="314"/>
        <w:jc w:val="both"/>
      </w:pPr>
      <w:r>
        <w:rPr>
          <w:spacing w:val="-1"/>
        </w:rPr>
        <w:t>Vous</w:t>
      </w:r>
      <w:r>
        <w:rPr>
          <w:spacing w:val="-9"/>
        </w:rPr>
        <w:t xml:space="preserve"> </w:t>
      </w:r>
      <w:r>
        <w:rPr>
          <w:spacing w:val="-1"/>
        </w:rPr>
        <w:t>vous</w:t>
      </w:r>
      <w:r>
        <w:rPr>
          <w:spacing w:val="-7"/>
        </w:rPr>
        <w:t xml:space="preserve"> </w:t>
      </w:r>
      <w:r>
        <w:rPr>
          <w:spacing w:val="-1"/>
        </w:rPr>
        <w:t>engagez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spacing w:val="-1"/>
        </w:rPr>
        <w:t>détenir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9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jour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assurance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responsabilité</w:t>
      </w:r>
      <w:r>
        <w:rPr>
          <w:spacing w:val="-10"/>
        </w:rPr>
        <w:t xml:space="preserve"> </w:t>
      </w:r>
      <w:r>
        <w:t>civile</w:t>
      </w:r>
      <w:r>
        <w:rPr>
          <w:spacing w:val="-11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couvrir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dommages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contrat</w:t>
      </w:r>
      <w:r>
        <w:rPr>
          <w:spacing w:val="-43"/>
        </w:rPr>
        <w:t xml:space="preserve"> </w:t>
      </w:r>
      <w:r>
        <w:t>pourrait</w:t>
      </w:r>
      <w:r>
        <w:rPr>
          <w:spacing w:val="-1"/>
        </w:rPr>
        <w:t xml:space="preserve"> </w:t>
      </w:r>
      <w:r>
        <w:t>causer.</w:t>
      </w:r>
    </w:p>
    <w:p w14:paraId="5232BA4F" w14:textId="77777777" w:rsidR="00621B9E" w:rsidRDefault="00621B9E" w:rsidP="00621B9E">
      <w:pPr>
        <w:pStyle w:val="Corpsdetexte"/>
        <w:spacing w:line="259" w:lineRule="auto"/>
        <w:ind w:left="0" w:right="304"/>
        <w:jc w:val="both"/>
      </w:pPr>
      <w:r>
        <w:t xml:space="preserve">Nous proposons une assurance « annulation-voyage avant départ » ou une assurance découverte avant ou pendant le séjour du groupe MAIF/ASSURINCO. </w:t>
      </w:r>
    </w:p>
    <w:p w14:paraId="6A66222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6B39FB53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Responsabilité de plein droit de la bonne exécution des prestations réservées </w:t>
      </w:r>
    </w:p>
    <w:p w14:paraId="2A6B9D55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2FOPEN</w:t>
      </w:r>
      <w:r w:rsidR="000D1FB0" w:rsidRPr="000D1FB0">
        <w:rPr>
          <w:sz w:val="20"/>
          <w:szCs w:val="20"/>
        </w:rPr>
        <w:t xml:space="preserve"> est responsable de plein droit des prestations touristiques contractées dans le cadre du présent contrat. </w:t>
      </w:r>
    </w:p>
    <w:p w14:paraId="7D7F9B38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2FOPEN</w:t>
      </w:r>
      <w:r w:rsidR="000D1FB0" w:rsidRPr="000D1FB0">
        <w:rPr>
          <w:sz w:val="20"/>
          <w:szCs w:val="20"/>
        </w:rPr>
        <w:t xml:space="preserve"> peut toutefois s’exonérer de tout ou partie de sa responsabilité en apportant la preuve que le dommage est imputable soit au </w:t>
      </w:r>
      <w:r w:rsidR="00D77BE0">
        <w:rPr>
          <w:sz w:val="20"/>
          <w:szCs w:val="20"/>
        </w:rPr>
        <w:t>licencié</w:t>
      </w:r>
      <w:r w:rsidR="000D1FB0" w:rsidRPr="000D1FB0">
        <w:rPr>
          <w:sz w:val="20"/>
          <w:szCs w:val="20"/>
        </w:rPr>
        <w:t>, soit à un tiers étranger à la fourniture des services de voyage compris dans le contrat et revêt un caractère imprévisible ou inévitable, soit à des circonstances exceptionnelles et inévitables.</w:t>
      </w:r>
    </w:p>
    <w:p w14:paraId="2372AF47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Conformément à l’article L 211-17, IV du code du tourisme, le montant des éventuels dommages-intérêts que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serait condamné à verser au</w:t>
      </w:r>
      <w:r w:rsidR="00D77BE0">
        <w:rPr>
          <w:sz w:val="20"/>
          <w:szCs w:val="20"/>
        </w:rPr>
        <w:t xml:space="preserve"> licencié</w:t>
      </w:r>
      <w:r w:rsidRPr="000D1FB0">
        <w:rPr>
          <w:sz w:val="20"/>
          <w:szCs w:val="20"/>
        </w:rPr>
        <w:t xml:space="preserve"> pour quelque cause que ce soit, sera limité à trois fois le prix total hors taxes des prestations, à l’exception des préjudices corporels et des dommages causés intentionnellement ou par négligence.</w:t>
      </w:r>
    </w:p>
    <w:p w14:paraId="01BAFB0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7D3E0DC4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Non-conformité </w:t>
      </w:r>
    </w:p>
    <w:p w14:paraId="50A3158F" w14:textId="77777777" w:rsidR="000D1FB0" w:rsidRPr="000D1FB0" w:rsidRDefault="004A022D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>La 2</w:t>
      </w:r>
      <w:r w:rsidR="0014544D">
        <w:rPr>
          <w:sz w:val="20"/>
          <w:szCs w:val="20"/>
        </w:rPr>
        <w:t xml:space="preserve">FOPEN </w:t>
      </w:r>
      <w:r w:rsidR="000D1FB0" w:rsidRPr="000D1FB0">
        <w:rPr>
          <w:sz w:val="20"/>
          <w:szCs w:val="20"/>
        </w:rPr>
        <w:t xml:space="preserve">est l’unique garant de la conformité des prestations au contrat. Le </w:t>
      </w:r>
      <w:r w:rsidR="00D77BE0">
        <w:rPr>
          <w:sz w:val="20"/>
          <w:szCs w:val="20"/>
        </w:rPr>
        <w:t>licencié</w:t>
      </w:r>
      <w:r w:rsidR="000D1FB0" w:rsidRPr="000D1FB0">
        <w:rPr>
          <w:sz w:val="20"/>
          <w:szCs w:val="20"/>
        </w:rPr>
        <w:t xml:space="preserve"> non professionnel ou consommateur a à ce titre la possibilité de formuler une demande au titre de la garantie légale de conformité prévue aux articles L. 217-11 et suivants du code de la consommation et des articles 1641 et suivants du code civil.</w:t>
      </w:r>
    </w:p>
    <w:p w14:paraId="1B7EFB5F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consommateur ou non professionnel doit communiquer à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les vices et/ou défauts de conformité dans les meilleurs délais à compter de la fourniture des services, conformément à l’article L. 211-16 II du code du tourisme. Cette communication doit se faire, pièces justificatives à l’appui, de préférence dans un délai de 7 jours suivant la fin des prestations, afin que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puisse enquêter sur le trouble et apprécier la réalité des défauts allégués de façon efficace et dans l’intérêt des deux parties.  </w:t>
      </w:r>
    </w:p>
    <w:p w14:paraId="717E3EFB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>Les défauts et/ou vices constatés donneront lieu à rectification, substitution, réduction de prix ou remboursement dans les meilleurs délais, compte tenu de l'importance de la non-conformité et de la valeur des services de voyage concernés. </w:t>
      </w:r>
    </w:p>
    <w:p w14:paraId="13430A5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En cas de proposition de </w:t>
      </w:r>
      <w:r w:rsidR="004A022D">
        <w:rPr>
          <w:sz w:val="20"/>
          <w:szCs w:val="20"/>
        </w:rPr>
        <w:t>la 2FOPEN</w:t>
      </w:r>
      <w:r w:rsidRPr="000D1FB0">
        <w:rPr>
          <w:sz w:val="20"/>
          <w:szCs w:val="20"/>
        </w:rPr>
        <w:t xml:space="preserve"> d’une prestation de remplacement ou d’une réduction de prix, le voyageur ne peut refuser les autres prestations proposées que si elles ne sont pas comparables à ce qui avait été prévu dans le contrat ou si la réduction de prix octroyée n'est pas appropriée.  </w:t>
      </w:r>
    </w:p>
    <w:p w14:paraId="0DF149E9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La garantie de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est limitée au remboursement des services effectivement payés par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consommateur ou non professionnel et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ne pourra être considérée comme responsable ni défaillante pour tout retard ou inexécution consécutif à la survenance d'un cas de force majeure ou de circonstances exceptionnelles ou inévitables. </w:t>
      </w:r>
    </w:p>
    <w:p w14:paraId="7CAD24FD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Conformément à l’article R 211-6, 4° du code du tourisme,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contacter rapidement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aux coordonnées figurant sur le présent contrat, afin de communiquer avec lui de manière efficace, demander une aide si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est en difficulté ou se plaindre de toute non-conformité constatée lors de l’exécution du voyage ou du séjour.</w:t>
      </w:r>
    </w:p>
    <w:p w14:paraId="19710AB4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20B45A8F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Règlement des litiges </w:t>
      </w:r>
    </w:p>
    <w:p w14:paraId="4202D825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recourir à une médiation conventionnelle, notamment auprès de la Commission de la médiation de la consommation ou auprès des instances de médiation sectorielles existantes, ou à tout mode alternatif de règlement des différends (conciliation, par exemple) en cas de contestation.</w:t>
      </w:r>
    </w:p>
    <w:p w14:paraId="022AE620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peut également saisir le Médiateur du Tourisme et du Voyage sur le site suivant : </w:t>
      </w:r>
      <w:hyperlink r:id="rId9" w:history="1">
        <w:r w:rsidRPr="000D1FB0">
          <w:rPr>
            <w:sz w:val="20"/>
            <w:szCs w:val="20"/>
          </w:rPr>
          <w:t>https://www.mtv.travel/</w:t>
        </w:r>
      </w:hyperlink>
      <w:r w:rsidRPr="000D1FB0">
        <w:rPr>
          <w:sz w:val="20"/>
          <w:szCs w:val="20"/>
        </w:rPr>
        <w:t xml:space="preserve"> dans le cas où la réponse apportée par l’Office au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sur sa réclamation soit jugée insuffisante. </w:t>
      </w:r>
    </w:p>
    <w:p w14:paraId="42CB1591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Dans le cas où le service aurait été acheté en ligne par 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, ce dernier est informé qu’il a la faculté, conformément à l’article 14.1 du règlement (UE) n°524/2013 du parlement européen et du conseil du 21 mai 2013, d’introduire une réclamation et de sélectionner un organisme de règlement des litiges sur le site internet suivant : </w:t>
      </w:r>
    </w:p>
    <w:p w14:paraId="04074182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hyperlink r:id="rId10" w:history="1">
        <w:r w:rsidRPr="000D1FB0">
          <w:rPr>
            <w:sz w:val="20"/>
            <w:szCs w:val="20"/>
          </w:rPr>
          <w:t>https://webgate.ec.europa.eu/odr/main/index.cfm?event=main.home.show&amp;lng=FR</w:t>
        </w:r>
      </w:hyperlink>
      <w:r w:rsidRPr="000D1FB0">
        <w:rPr>
          <w:sz w:val="20"/>
          <w:szCs w:val="20"/>
        </w:rPr>
        <w:t xml:space="preserve">. </w:t>
      </w:r>
    </w:p>
    <w:p w14:paraId="2568DCF0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42F0AC51" w14:textId="77777777" w:rsidR="000D1FB0" w:rsidRPr="004A022D" w:rsidRDefault="000D1FB0" w:rsidP="000D1FB0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4A022D">
        <w:rPr>
          <w:b/>
          <w:bCs/>
          <w:sz w:val="20"/>
          <w:szCs w:val="20"/>
        </w:rPr>
        <w:t xml:space="preserve">Cession de contrat </w:t>
      </w:r>
    </w:p>
    <w:p w14:paraId="260F840E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a la possibilité de céder son contrat à un cessionnaire qui remplit les mêmes conditions que lui pour effectuer le voyage ou le séjour, tant que ce contrat n'a produit aucun effet.</w:t>
      </w:r>
    </w:p>
    <w:p w14:paraId="3C49E4C1" w14:textId="77777777" w:rsidR="000D1FB0" w:rsidRPr="000D1FB0" w:rsidRDefault="000D1FB0" w:rsidP="000D1FB0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ne peut céder son contrat qu’à la condition d'informer </w:t>
      </w:r>
      <w:r w:rsidR="004A022D">
        <w:rPr>
          <w:sz w:val="20"/>
          <w:szCs w:val="20"/>
        </w:rPr>
        <w:t xml:space="preserve">la </w:t>
      </w:r>
      <w:r w:rsidR="00D77BE0">
        <w:rPr>
          <w:sz w:val="20"/>
          <w:szCs w:val="20"/>
        </w:rPr>
        <w:t>2FOPEN</w:t>
      </w:r>
      <w:r w:rsidRPr="000D1FB0">
        <w:rPr>
          <w:sz w:val="20"/>
          <w:szCs w:val="20"/>
        </w:rPr>
        <w:t xml:space="preserve"> de sa décision par tout moyen permettant d'en obtenir un accusé de réception au plus tard sept jours avant le début du voyage. Cette cession n'est soumise, en aucun cas, à une autorisation préalable de l'organisateur ou du détaillant.</w:t>
      </w:r>
    </w:p>
    <w:p w14:paraId="79D98784" w14:textId="77777777" w:rsidR="005602F6" w:rsidRDefault="000D1FB0" w:rsidP="00C354E1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0D1FB0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0D1FB0">
        <w:rPr>
          <w:sz w:val="20"/>
          <w:szCs w:val="20"/>
        </w:rPr>
        <w:t xml:space="preserve"> cédant et le cessionnaire sont solidairement responsables du paiement du solde du prix et des frais supplémentaires éventuels que la cession pourrait engendrer.</w:t>
      </w:r>
    </w:p>
    <w:p w14:paraId="2930D721" w14:textId="77777777" w:rsidR="00C354E1" w:rsidRDefault="00C354E1" w:rsidP="00C354E1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</w:p>
    <w:p w14:paraId="51B9D059" w14:textId="77777777" w:rsidR="00C354E1" w:rsidRDefault="00184380" w:rsidP="00C354E1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  <w:r w:rsidRPr="00184380">
        <w:rPr>
          <w:b/>
          <w:bCs/>
          <w:sz w:val="20"/>
          <w:szCs w:val="20"/>
        </w:rPr>
        <w:t>Cession de droit à l’image</w:t>
      </w:r>
    </w:p>
    <w:p w14:paraId="607ACB7C" w14:textId="77777777" w:rsidR="00D46AD3" w:rsidRPr="00346DA7" w:rsidRDefault="00D46AD3" w:rsidP="00D46AD3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 </w:t>
      </w:r>
      <w:r w:rsidR="00D77BE0">
        <w:rPr>
          <w:sz w:val="20"/>
          <w:szCs w:val="20"/>
        </w:rPr>
        <w:t>licencié</w:t>
      </w:r>
      <w:r w:rsidRPr="00346DA7">
        <w:rPr>
          <w:sz w:val="20"/>
          <w:szCs w:val="20"/>
        </w:rPr>
        <w:t xml:space="preserve"> consent à être photographié(e) tout au long d</w:t>
      </w:r>
      <w:r w:rsidR="00A0168D" w:rsidRPr="00346DA7">
        <w:rPr>
          <w:sz w:val="20"/>
          <w:szCs w:val="20"/>
        </w:rPr>
        <w:t xml:space="preserve">u séjour la fédération </w:t>
      </w:r>
      <w:r w:rsidR="00D77BE0">
        <w:rPr>
          <w:sz w:val="20"/>
          <w:szCs w:val="20"/>
        </w:rPr>
        <w:t>2FOPEN</w:t>
      </w:r>
      <w:r w:rsidR="00A0168D" w:rsidRPr="00346DA7">
        <w:rPr>
          <w:sz w:val="20"/>
          <w:szCs w:val="20"/>
        </w:rPr>
        <w:t xml:space="preserve"> représentée par [représentant légal]</w:t>
      </w:r>
      <w:r w:rsidRPr="00346DA7">
        <w:rPr>
          <w:sz w:val="20"/>
          <w:szCs w:val="20"/>
        </w:rPr>
        <w:t xml:space="preserve"> et ses partenaires intervenant sur les prestations sollicitées et autorise </w:t>
      </w:r>
      <w:r w:rsidR="00D77BE0">
        <w:rPr>
          <w:sz w:val="20"/>
          <w:szCs w:val="20"/>
        </w:rPr>
        <w:t>2FOPEN</w:t>
      </w:r>
      <w:r w:rsidRPr="00346DA7">
        <w:rPr>
          <w:sz w:val="20"/>
          <w:szCs w:val="20"/>
        </w:rPr>
        <w:t xml:space="preserve"> à reproduire et à diffuser, directement ou par l’intermédiaire de tiers, à titre non exclusif, les photographies </w:t>
      </w:r>
      <w:r w:rsidR="002D7CFB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>e représentant ainsi qu’à exploiter ces clichés, en partie ou en totalité, sous toute forme et sur tous supports</w:t>
      </w:r>
      <w:r w:rsidR="00D77BE0">
        <w:rPr>
          <w:sz w:val="20"/>
          <w:szCs w:val="20"/>
        </w:rPr>
        <w:t>.</w:t>
      </w:r>
    </w:p>
    <w:p w14:paraId="61DD3620" w14:textId="77777777" w:rsidR="00D46AD3" w:rsidRPr="00346DA7" w:rsidRDefault="00D46AD3" w:rsidP="00346DA7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 droit d’exploiter les photographies </w:t>
      </w:r>
      <w:r w:rsidR="002D7CFB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 xml:space="preserve">e représentant comprend notamment : </w:t>
      </w:r>
      <w:r w:rsidR="002D7CFB" w:rsidRPr="00346DA7">
        <w:rPr>
          <w:sz w:val="20"/>
          <w:szCs w:val="20"/>
        </w:rPr>
        <w:t>les d</w:t>
      </w:r>
      <w:r w:rsidRPr="00346DA7">
        <w:rPr>
          <w:sz w:val="20"/>
          <w:szCs w:val="20"/>
        </w:rPr>
        <w:t>ocuments de communication physique ou numérique (brochures, site Internet, bannières…)</w:t>
      </w:r>
      <w:r w:rsidR="002D7CFB" w:rsidRPr="00346DA7">
        <w:rPr>
          <w:sz w:val="20"/>
          <w:szCs w:val="20"/>
        </w:rPr>
        <w:t>, l’é</w:t>
      </w:r>
      <w:r w:rsidRPr="00346DA7">
        <w:rPr>
          <w:sz w:val="20"/>
          <w:szCs w:val="20"/>
        </w:rPr>
        <w:t>dition numérique (dvd, CD photo, vidéo…)</w:t>
      </w:r>
      <w:r w:rsidR="002D7CFB" w:rsidRPr="00346DA7">
        <w:rPr>
          <w:sz w:val="20"/>
          <w:szCs w:val="20"/>
        </w:rPr>
        <w:t>,</w:t>
      </w:r>
      <w:r w:rsidR="00D77BE0">
        <w:rPr>
          <w:sz w:val="20"/>
          <w:szCs w:val="20"/>
        </w:rPr>
        <w:t xml:space="preserve"> </w:t>
      </w:r>
      <w:r w:rsidR="002D7CFB" w:rsidRPr="00346DA7">
        <w:rPr>
          <w:sz w:val="20"/>
          <w:szCs w:val="20"/>
        </w:rPr>
        <w:t>les a</w:t>
      </w:r>
      <w:r w:rsidRPr="00346DA7">
        <w:rPr>
          <w:sz w:val="20"/>
          <w:szCs w:val="20"/>
        </w:rPr>
        <w:t>rticles de presse (magazines, quotidiens et périodiques)</w:t>
      </w:r>
      <w:r w:rsidR="002D7CFB" w:rsidRPr="00346DA7">
        <w:rPr>
          <w:sz w:val="20"/>
          <w:szCs w:val="20"/>
        </w:rPr>
        <w:t>.</w:t>
      </w:r>
    </w:p>
    <w:p w14:paraId="7E7260E8" w14:textId="2E802E78" w:rsidR="00D46AD3" w:rsidRDefault="00D46AD3" w:rsidP="00E73F0A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 w:rsidRPr="00346DA7">
        <w:rPr>
          <w:sz w:val="20"/>
          <w:szCs w:val="20"/>
        </w:rPr>
        <w:t xml:space="preserve">Les utilisations de </w:t>
      </w:r>
      <w:r w:rsidR="006910F6" w:rsidRPr="00346DA7">
        <w:rPr>
          <w:sz w:val="20"/>
          <w:szCs w:val="20"/>
        </w:rPr>
        <w:t xml:space="preserve">l’image du </w:t>
      </w:r>
      <w:r w:rsidR="00D77BE0">
        <w:rPr>
          <w:sz w:val="20"/>
          <w:szCs w:val="20"/>
        </w:rPr>
        <w:t>licencié</w:t>
      </w:r>
      <w:r w:rsidRPr="00346DA7">
        <w:rPr>
          <w:sz w:val="20"/>
          <w:szCs w:val="20"/>
        </w:rPr>
        <w:t xml:space="preserve"> ne devront en aucune façon porter atteinte à </w:t>
      </w:r>
      <w:r w:rsidR="006910F6" w:rsidRPr="00346DA7">
        <w:rPr>
          <w:sz w:val="20"/>
          <w:szCs w:val="20"/>
        </w:rPr>
        <w:t xml:space="preserve">sa </w:t>
      </w:r>
      <w:r w:rsidRPr="00346DA7">
        <w:rPr>
          <w:sz w:val="20"/>
          <w:szCs w:val="20"/>
        </w:rPr>
        <w:t xml:space="preserve">vie privée, et plus généralement </w:t>
      </w:r>
      <w:r w:rsidR="006910F6" w:rsidRPr="00346DA7">
        <w:rPr>
          <w:sz w:val="20"/>
          <w:szCs w:val="20"/>
        </w:rPr>
        <w:t>l</w:t>
      </w:r>
      <w:r w:rsidRPr="00346DA7">
        <w:rPr>
          <w:sz w:val="20"/>
          <w:szCs w:val="20"/>
        </w:rPr>
        <w:t xml:space="preserve">e nuire ou </w:t>
      </w:r>
      <w:r w:rsidR="006910F6" w:rsidRPr="00346DA7">
        <w:rPr>
          <w:sz w:val="20"/>
          <w:szCs w:val="20"/>
        </w:rPr>
        <w:t>lui</w:t>
      </w:r>
      <w:r w:rsidRPr="00346DA7">
        <w:rPr>
          <w:sz w:val="20"/>
          <w:szCs w:val="20"/>
        </w:rPr>
        <w:t xml:space="preserve"> causer un quelconque préjudice.</w:t>
      </w:r>
      <w:r w:rsidR="00E73F0A" w:rsidRPr="00346DA7">
        <w:rPr>
          <w:sz w:val="20"/>
          <w:szCs w:val="20"/>
        </w:rPr>
        <w:t xml:space="preserve"> </w:t>
      </w:r>
      <w:r w:rsidRPr="00346DA7">
        <w:rPr>
          <w:sz w:val="20"/>
          <w:szCs w:val="20"/>
        </w:rPr>
        <w:t xml:space="preserve">Cette autorisation de l’utilisation de </w:t>
      </w:r>
      <w:r w:rsidR="006910F6" w:rsidRPr="00346DA7">
        <w:rPr>
          <w:sz w:val="20"/>
          <w:szCs w:val="20"/>
        </w:rPr>
        <w:t>d’</w:t>
      </w:r>
      <w:r w:rsidRPr="00346DA7">
        <w:rPr>
          <w:sz w:val="20"/>
          <w:szCs w:val="20"/>
        </w:rPr>
        <w:t xml:space="preserve">image </w:t>
      </w:r>
      <w:r w:rsidR="00D16B0D" w:rsidRPr="00346DA7">
        <w:rPr>
          <w:sz w:val="20"/>
          <w:szCs w:val="20"/>
        </w:rPr>
        <w:t>est consentie</w:t>
      </w:r>
      <w:r w:rsidR="00346DA7" w:rsidRPr="00346DA7">
        <w:rPr>
          <w:sz w:val="20"/>
          <w:szCs w:val="20"/>
        </w:rPr>
        <w:t xml:space="preserve"> à titre gracieux</w:t>
      </w:r>
      <w:r w:rsidR="00D16B0D" w:rsidRPr="00346DA7">
        <w:rPr>
          <w:sz w:val="20"/>
          <w:szCs w:val="20"/>
        </w:rPr>
        <w:t xml:space="preserve"> pour une durée indéterminée et peut donc être résili</w:t>
      </w:r>
      <w:r w:rsidR="00BC6E59">
        <w:rPr>
          <w:sz w:val="20"/>
          <w:szCs w:val="20"/>
        </w:rPr>
        <w:t>é</w:t>
      </w:r>
      <w:r w:rsidR="00D16B0D" w:rsidRPr="00346DA7">
        <w:rPr>
          <w:sz w:val="20"/>
          <w:szCs w:val="20"/>
        </w:rPr>
        <w:t xml:space="preserve"> </w:t>
      </w:r>
      <w:r w:rsidR="00346DA7" w:rsidRPr="00346DA7">
        <w:rPr>
          <w:sz w:val="20"/>
          <w:szCs w:val="20"/>
        </w:rPr>
        <w:t xml:space="preserve">à tout moment par le </w:t>
      </w:r>
      <w:r w:rsidR="00D77BE0">
        <w:rPr>
          <w:sz w:val="20"/>
          <w:szCs w:val="20"/>
        </w:rPr>
        <w:t>licencié</w:t>
      </w:r>
      <w:r w:rsidR="00346DA7" w:rsidRPr="00346DA7">
        <w:rPr>
          <w:sz w:val="20"/>
          <w:szCs w:val="20"/>
        </w:rPr>
        <w:t>.</w:t>
      </w:r>
      <w:r w:rsidRPr="00346DA7">
        <w:rPr>
          <w:sz w:val="20"/>
          <w:szCs w:val="20"/>
        </w:rPr>
        <w:t xml:space="preserve"> </w:t>
      </w:r>
    </w:p>
    <w:p w14:paraId="04FCAB15" w14:textId="77777777" w:rsidR="00BD5626" w:rsidRPr="00346DA7" w:rsidRDefault="00BD5626" w:rsidP="00E73F0A">
      <w:pPr>
        <w:tabs>
          <w:tab w:val="left" w:leader="dot" w:pos="9072"/>
        </w:tabs>
        <w:ind w:left="-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 de </w:t>
      </w:r>
      <w:r w:rsidR="00430DD7">
        <w:rPr>
          <w:sz w:val="20"/>
          <w:szCs w:val="20"/>
        </w:rPr>
        <w:t>non-acceptation</w:t>
      </w:r>
      <w:r>
        <w:rPr>
          <w:sz w:val="20"/>
          <w:szCs w:val="20"/>
        </w:rPr>
        <w:t xml:space="preserve"> de la cession de droit à l’image, celle-ci doit être notifiée dans le contrat de </w:t>
      </w:r>
      <w:r w:rsidR="00430DD7">
        <w:rPr>
          <w:sz w:val="20"/>
          <w:szCs w:val="20"/>
        </w:rPr>
        <w:t>séjour</w:t>
      </w:r>
      <w:r>
        <w:rPr>
          <w:sz w:val="20"/>
          <w:szCs w:val="20"/>
        </w:rPr>
        <w:t xml:space="preserve">. </w:t>
      </w:r>
    </w:p>
    <w:p w14:paraId="6C3BEF69" w14:textId="77777777" w:rsidR="00346DA7" w:rsidRDefault="00346DA7" w:rsidP="00D46AD3">
      <w:pPr>
        <w:tabs>
          <w:tab w:val="left" w:leader="dot" w:pos="9072"/>
        </w:tabs>
        <w:ind w:left="-284" w:right="-284"/>
        <w:jc w:val="both"/>
        <w:rPr>
          <w:rFonts w:cs="Calibri"/>
        </w:rPr>
      </w:pPr>
    </w:p>
    <w:p w14:paraId="525C847B" w14:textId="77777777" w:rsidR="00184380" w:rsidRPr="00184380" w:rsidRDefault="00184380" w:rsidP="00C354E1">
      <w:pPr>
        <w:tabs>
          <w:tab w:val="left" w:leader="dot" w:pos="9072"/>
        </w:tabs>
        <w:ind w:left="-284" w:right="-284"/>
        <w:jc w:val="both"/>
        <w:rPr>
          <w:b/>
          <w:bCs/>
          <w:sz w:val="20"/>
          <w:szCs w:val="20"/>
        </w:rPr>
      </w:pPr>
    </w:p>
    <w:sectPr w:rsidR="00184380" w:rsidRPr="00184380" w:rsidSect="00B240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80" w:right="1134" w:bottom="28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1EA4" w14:textId="77777777" w:rsidR="00246BF6" w:rsidRDefault="00246BF6" w:rsidP="007F33DA">
      <w:pPr>
        <w:spacing w:line="240" w:lineRule="auto"/>
      </w:pPr>
      <w:r>
        <w:separator/>
      </w:r>
    </w:p>
  </w:endnote>
  <w:endnote w:type="continuationSeparator" w:id="0">
    <w:p w14:paraId="17802E39" w14:textId="77777777" w:rsidR="00246BF6" w:rsidRDefault="00246BF6" w:rsidP="007F3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1122" w14:textId="77777777" w:rsidR="00C845D6" w:rsidRDefault="00000000" w:rsidP="00C845D6">
    <w:pPr>
      <w:autoSpaceDE w:val="0"/>
      <w:autoSpaceDN w:val="0"/>
      <w:adjustRightInd w:val="0"/>
      <w:spacing w:line="192" w:lineRule="atLeast"/>
      <w:ind w:left="142" w:right="55"/>
      <w:jc w:val="center"/>
      <w:rPr>
        <w:rFonts w:eastAsia="Times New Roman"/>
        <w:b/>
        <w:bCs/>
        <w:i/>
        <w:iCs/>
        <w:color w:val="FF0000"/>
        <w:sz w:val="16"/>
        <w:szCs w:val="16"/>
        <w:lang w:eastAsia="fr-FR"/>
      </w:rPr>
    </w:pPr>
    <w:r>
      <w:rPr>
        <w:rFonts w:eastAsia="Times New Roman"/>
        <w:b/>
        <w:bCs/>
        <w:i/>
        <w:iCs/>
        <w:color w:val="FF0000"/>
        <w:sz w:val="16"/>
        <w:szCs w:val="16"/>
        <w:lang w:eastAsia="fr-FR"/>
      </w:rPr>
      <w:pict w14:anchorId="22404D1B">
        <v:rect id="_x0000_i1025" style="width:0;height:1.5pt" o:hralign="center" o:hrstd="t" o:hr="t" fillcolor="#a0a0a0" stroked="f"/>
      </w:pict>
    </w:r>
  </w:p>
  <w:p w14:paraId="4A65EEA3" w14:textId="77777777" w:rsidR="00C845D6" w:rsidRDefault="0014544D" w:rsidP="00C845D6">
    <w:pPr>
      <w:ind w:right="-87"/>
      <w:jc w:val="center"/>
      <w:rPr>
        <w:sz w:val="15"/>
        <w:szCs w:val="15"/>
      </w:rPr>
    </w:pPr>
    <w:r>
      <w:rPr>
        <w:rFonts w:cs="Calibri"/>
        <w:bCs/>
        <w:sz w:val="15"/>
        <w:szCs w:val="15"/>
      </w:rPr>
      <w:t>C</w:t>
    </w:r>
    <w:r w:rsidR="00C845D6" w:rsidRPr="002D0CD7">
      <w:rPr>
        <w:rFonts w:cs="Calibri"/>
        <w:bCs/>
        <w:sz w:val="15"/>
        <w:szCs w:val="15"/>
      </w:rPr>
      <w:t xml:space="preserve">omité départemental affilié à la </w:t>
    </w:r>
    <w:r w:rsidR="00D77BE0">
      <w:rPr>
        <w:rFonts w:cs="Calibri"/>
        <w:bCs/>
        <w:sz w:val="15"/>
        <w:szCs w:val="15"/>
      </w:rPr>
      <w:t>2FOPEN</w:t>
    </w:r>
    <w:r w:rsidR="00C845D6" w:rsidRPr="002D0CD7">
      <w:rPr>
        <w:rFonts w:cs="Calibri"/>
        <w:bCs/>
        <w:sz w:val="15"/>
        <w:szCs w:val="15"/>
      </w:rPr>
      <w:t xml:space="preserve"> - Maison des Sports de</w:t>
    </w:r>
    <w:r w:rsidR="00C845D6">
      <w:rPr>
        <w:rFonts w:cs="Calibri"/>
        <w:bCs/>
        <w:sz w:val="15"/>
        <w:szCs w:val="15"/>
      </w:rPr>
      <w:t xml:space="preserve"> Touraine - R</w:t>
    </w:r>
    <w:r w:rsidR="00C845D6" w:rsidRPr="002D0CD7">
      <w:rPr>
        <w:rFonts w:cs="Calibri"/>
        <w:bCs/>
        <w:sz w:val="15"/>
        <w:szCs w:val="15"/>
      </w:rPr>
      <w:t>ue de l’Aviation -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rFonts w:cs="Calibri"/>
        <w:bCs/>
        <w:sz w:val="15"/>
        <w:szCs w:val="15"/>
      </w:rPr>
      <w:t>37210 PARÇAY-MESLAY, immatriculée au registre des opérateurs de voyages et de séjours sous le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rFonts w:cs="Calibri"/>
        <w:bCs/>
        <w:sz w:val="15"/>
        <w:szCs w:val="15"/>
      </w:rPr>
      <w:t>N° IM037150001</w:t>
    </w:r>
    <w:r w:rsidR="00C845D6">
      <w:rPr>
        <w:rFonts w:cs="Calibri"/>
        <w:bCs/>
        <w:sz w:val="15"/>
        <w:szCs w:val="15"/>
      </w:rPr>
      <w:t xml:space="preserve"> </w:t>
    </w:r>
    <w:r w:rsidR="00C845D6" w:rsidRPr="002D0CD7">
      <w:rPr>
        <w:sz w:val="15"/>
        <w:szCs w:val="15"/>
      </w:rPr>
      <w:t>- RCP : MAIF (200 avenue Salvador Allende - 79038 NIORT cedex 9 - contrat n° 0902908N) -</w:t>
    </w:r>
  </w:p>
  <w:p w14:paraId="4380C047" w14:textId="5709015F" w:rsidR="00326685" w:rsidRPr="00C845D6" w:rsidRDefault="00C845D6" w:rsidP="00C845D6">
    <w:pPr>
      <w:ind w:right="-87"/>
      <w:jc w:val="center"/>
      <w:rPr>
        <w:sz w:val="15"/>
        <w:szCs w:val="15"/>
      </w:rPr>
    </w:pPr>
    <w:r w:rsidRPr="002D0CD7">
      <w:rPr>
        <w:sz w:val="15"/>
        <w:szCs w:val="15"/>
      </w:rPr>
      <w:t>Garantie Financière : FMS-UNAT (8 r</w:t>
    </w:r>
    <w:r>
      <w:rPr>
        <w:sz w:val="15"/>
        <w:szCs w:val="15"/>
      </w:rPr>
      <w:t xml:space="preserve">ue César Franck -75015 </w:t>
    </w:r>
    <w:proofErr w:type="gramStart"/>
    <w:r>
      <w:rPr>
        <w:sz w:val="15"/>
        <w:szCs w:val="15"/>
      </w:rPr>
      <w:t>PARIS)</w:t>
    </w:r>
    <w:r w:rsidRPr="002D0CD7">
      <w:rPr>
        <w:sz w:val="15"/>
        <w:szCs w:val="15"/>
      </w:rPr>
      <w:t xml:space="preserve">  /</w:t>
    </w:r>
    <w:proofErr w:type="gramEnd"/>
    <w:r w:rsidRPr="002D0CD7">
      <w:rPr>
        <w:sz w:val="15"/>
        <w:szCs w:val="15"/>
      </w:rPr>
      <w:t xml:space="preserve">// Document mis à jour le </w:t>
    </w:r>
    <w:r w:rsidR="0014544D">
      <w:rPr>
        <w:sz w:val="15"/>
        <w:szCs w:val="15"/>
      </w:rPr>
      <w:t>01</w:t>
    </w:r>
    <w:r>
      <w:rPr>
        <w:sz w:val="15"/>
        <w:szCs w:val="15"/>
      </w:rPr>
      <w:t>/1</w:t>
    </w:r>
    <w:r w:rsidR="0014544D">
      <w:rPr>
        <w:sz w:val="15"/>
        <w:szCs w:val="15"/>
      </w:rPr>
      <w:t>1</w:t>
    </w:r>
    <w:r>
      <w:rPr>
        <w:sz w:val="15"/>
        <w:szCs w:val="15"/>
      </w:rPr>
      <w:t>/20</w:t>
    </w:r>
    <w:r w:rsidR="0014544D">
      <w:rPr>
        <w:sz w:val="15"/>
        <w:szCs w:val="15"/>
      </w:rPr>
      <w:t>22</w:t>
    </w:r>
    <w:r w:rsidR="007C4448">
      <w:rPr>
        <w:sz w:val="15"/>
        <w:szCs w:val="15"/>
      </w:rPr>
      <w:t xml:space="preserve"> et 03/03/2023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6989" w14:textId="6FBC2FD3" w:rsidR="00A1750E" w:rsidRDefault="00A1750E">
    <w:pPr>
      <w:pStyle w:val="Pieddepage"/>
    </w:pPr>
    <w:r>
      <w:t>MAJ 03/03/2023</w:t>
    </w:r>
  </w:p>
  <w:p w14:paraId="69C32541" w14:textId="2CEEC3EF" w:rsidR="00353498" w:rsidRDefault="00353498" w:rsidP="003F237E">
    <w:pPr>
      <w:ind w:right="-87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B9C1" w14:textId="77777777" w:rsidR="00246BF6" w:rsidRDefault="00246BF6" w:rsidP="007F33DA">
      <w:pPr>
        <w:spacing w:line="240" w:lineRule="auto"/>
      </w:pPr>
      <w:r>
        <w:separator/>
      </w:r>
    </w:p>
  </w:footnote>
  <w:footnote w:type="continuationSeparator" w:id="0">
    <w:p w14:paraId="0A2C1F83" w14:textId="77777777" w:rsidR="00246BF6" w:rsidRDefault="00246BF6" w:rsidP="007F3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0718" w14:textId="77777777" w:rsidR="004B73C0" w:rsidRDefault="004B73C0">
    <w:pPr>
      <w:pStyle w:val="En-tte"/>
    </w:pPr>
  </w:p>
  <w:p w14:paraId="4DA2EE7F" w14:textId="77777777" w:rsidR="008A3A44" w:rsidRPr="00AA1B24" w:rsidRDefault="008A3A44" w:rsidP="00533FF5">
    <w:pPr>
      <w:pStyle w:val="En-tte"/>
      <w:tabs>
        <w:tab w:val="clear" w:pos="9072"/>
        <w:tab w:val="right" w:pos="9639"/>
      </w:tabs>
      <w:ind w:left="-426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1C2A" w14:textId="16849841" w:rsidR="00E73F6B" w:rsidRPr="001F6F44" w:rsidRDefault="00E73F6B" w:rsidP="00DC14F0">
    <w:pPr>
      <w:tabs>
        <w:tab w:val="left" w:pos="465"/>
        <w:tab w:val="center" w:pos="4819"/>
        <w:tab w:val="right" w:pos="9638"/>
      </w:tabs>
      <w:ind w:left="-4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781"/>
    <w:multiLevelType w:val="hybridMultilevel"/>
    <w:tmpl w:val="08BECB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4E0D"/>
    <w:multiLevelType w:val="hybridMultilevel"/>
    <w:tmpl w:val="F9F00496"/>
    <w:lvl w:ilvl="0" w:tplc="6BF0309C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74E91"/>
    <w:multiLevelType w:val="hybridMultilevel"/>
    <w:tmpl w:val="D41E295C"/>
    <w:lvl w:ilvl="0" w:tplc="9EFCD48E">
      <w:start w:val="6"/>
      <w:numFmt w:val="decimal"/>
      <w:lvlText w:val="%1"/>
      <w:lvlJc w:val="left"/>
      <w:pPr>
        <w:ind w:left="720" w:hanging="360"/>
      </w:pPr>
      <w:rPr>
        <w:rFonts w:hint="default"/>
        <w:sz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576"/>
    <w:multiLevelType w:val="hybridMultilevel"/>
    <w:tmpl w:val="AFE43366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05F07E6"/>
    <w:multiLevelType w:val="hybridMultilevel"/>
    <w:tmpl w:val="A5147586"/>
    <w:lvl w:ilvl="0" w:tplc="7F2E9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6DA1"/>
    <w:multiLevelType w:val="hybridMultilevel"/>
    <w:tmpl w:val="AB6A9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6B43"/>
    <w:multiLevelType w:val="hybridMultilevel"/>
    <w:tmpl w:val="9904B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9744E"/>
    <w:multiLevelType w:val="hybridMultilevel"/>
    <w:tmpl w:val="7124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2D7B"/>
    <w:multiLevelType w:val="hybridMultilevel"/>
    <w:tmpl w:val="5ECAECB6"/>
    <w:lvl w:ilvl="0" w:tplc="6BF0309C">
      <w:numFmt w:val="bullet"/>
      <w:lvlText w:val=""/>
      <w:lvlJc w:val="left"/>
      <w:pPr>
        <w:ind w:left="436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B3C1B59"/>
    <w:multiLevelType w:val="hybridMultilevel"/>
    <w:tmpl w:val="28688052"/>
    <w:lvl w:ilvl="0" w:tplc="6EC046BA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7E58"/>
    <w:multiLevelType w:val="hybridMultilevel"/>
    <w:tmpl w:val="B278369E"/>
    <w:lvl w:ilvl="0" w:tplc="6EC046BA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603"/>
    <w:multiLevelType w:val="hybridMultilevel"/>
    <w:tmpl w:val="4E84AB94"/>
    <w:lvl w:ilvl="0" w:tplc="3D7E749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FA2"/>
    <w:multiLevelType w:val="hybridMultilevel"/>
    <w:tmpl w:val="0CC2B516"/>
    <w:lvl w:ilvl="0" w:tplc="7CE8784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A4462"/>
    <w:multiLevelType w:val="hybridMultilevel"/>
    <w:tmpl w:val="5E148FEE"/>
    <w:lvl w:ilvl="0" w:tplc="FCD04E20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8CF786A"/>
    <w:multiLevelType w:val="hybridMultilevel"/>
    <w:tmpl w:val="24263DD2"/>
    <w:lvl w:ilvl="0" w:tplc="B6BE4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2E3B"/>
    <w:multiLevelType w:val="hybridMultilevel"/>
    <w:tmpl w:val="AFFCD75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A0F37"/>
    <w:multiLevelType w:val="hybridMultilevel"/>
    <w:tmpl w:val="9A762D00"/>
    <w:lvl w:ilvl="0" w:tplc="CE1E0A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567C49"/>
    <w:multiLevelType w:val="hybridMultilevel"/>
    <w:tmpl w:val="A0A8D8D6"/>
    <w:lvl w:ilvl="0" w:tplc="FC20FDE8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  <w:b/>
        <w:i w:val="0"/>
        <w:w w:val="92"/>
        <w:sz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15075BD"/>
    <w:multiLevelType w:val="hybridMultilevel"/>
    <w:tmpl w:val="5D8C276E"/>
    <w:lvl w:ilvl="0" w:tplc="6BF0309C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31D52"/>
    <w:multiLevelType w:val="hybridMultilevel"/>
    <w:tmpl w:val="1A9C4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B01A4"/>
    <w:multiLevelType w:val="hybridMultilevel"/>
    <w:tmpl w:val="4434F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670BB"/>
    <w:multiLevelType w:val="hybridMultilevel"/>
    <w:tmpl w:val="FB5A59D8"/>
    <w:lvl w:ilvl="0" w:tplc="6EC046BA">
      <w:numFmt w:val="bullet"/>
      <w:lvlText w:val="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1821">
    <w:abstractNumId w:val="11"/>
  </w:num>
  <w:num w:numId="2" w16cid:durableId="295990906">
    <w:abstractNumId w:val="13"/>
  </w:num>
  <w:num w:numId="3" w16cid:durableId="893584641">
    <w:abstractNumId w:val="4"/>
  </w:num>
  <w:num w:numId="4" w16cid:durableId="260988489">
    <w:abstractNumId w:val="19"/>
  </w:num>
  <w:num w:numId="5" w16cid:durableId="2002584829">
    <w:abstractNumId w:val="9"/>
  </w:num>
  <w:num w:numId="6" w16cid:durableId="1824007902">
    <w:abstractNumId w:val="10"/>
  </w:num>
  <w:num w:numId="7" w16cid:durableId="31199878">
    <w:abstractNumId w:val="21"/>
  </w:num>
  <w:num w:numId="8" w16cid:durableId="1849518645">
    <w:abstractNumId w:val="0"/>
  </w:num>
  <w:num w:numId="9" w16cid:durableId="128013319">
    <w:abstractNumId w:val="5"/>
  </w:num>
  <w:num w:numId="10" w16cid:durableId="1418475179">
    <w:abstractNumId w:val="6"/>
  </w:num>
  <w:num w:numId="11" w16cid:durableId="353268898">
    <w:abstractNumId w:val="7"/>
  </w:num>
  <w:num w:numId="12" w16cid:durableId="1562788821">
    <w:abstractNumId w:val="15"/>
  </w:num>
  <w:num w:numId="13" w16cid:durableId="786391248">
    <w:abstractNumId w:val="8"/>
  </w:num>
  <w:num w:numId="14" w16cid:durableId="1610549482">
    <w:abstractNumId w:val="1"/>
  </w:num>
  <w:num w:numId="15" w16cid:durableId="50734523">
    <w:abstractNumId w:val="18"/>
  </w:num>
  <w:num w:numId="16" w16cid:durableId="1897086988">
    <w:abstractNumId w:val="0"/>
  </w:num>
  <w:num w:numId="17" w16cid:durableId="1916548194">
    <w:abstractNumId w:val="16"/>
  </w:num>
  <w:num w:numId="18" w16cid:durableId="681275777">
    <w:abstractNumId w:val="14"/>
  </w:num>
  <w:num w:numId="19" w16cid:durableId="54550235">
    <w:abstractNumId w:val="17"/>
  </w:num>
  <w:num w:numId="20" w16cid:durableId="57292221">
    <w:abstractNumId w:val="2"/>
  </w:num>
  <w:num w:numId="21" w16cid:durableId="1994870617">
    <w:abstractNumId w:val="12"/>
  </w:num>
  <w:num w:numId="22" w16cid:durableId="2052265203">
    <w:abstractNumId w:val="20"/>
  </w:num>
  <w:num w:numId="23" w16cid:durableId="2787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DB"/>
    <w:rsid w:val="000004F1"/>
    <w:rsid w:val="000061AA"/>
    <w:rsid w:val="000069F3"/>
    <w:rsid w:val="00012095"/>
    <w:rsid w:val="00014846"/>
    <w:rsid w:val="00016E1B"/>
    <w:rsid w:val="00020D16"/>
    <w:rsid w:val="00021592"/>
    <w:rsid w:val="00025146"/>
    <w:rsid w:val="00034FCF"/>
    <w:rsid w:val="00035FD1"/>
    <w:rsid w:val="000423BD"/>
    <w:rsid w:val="0004329B"/>
    <w:rsid w:val="000452C8"/>
    <w:rsid w:val="000812E1"/>
    <w:rsid w:val="000857F9"/>
    <w:rsid w:val="00090DA0"/>
    <w:rsid w:val="00091013"/>
    <w:rsid w:val="00091F9E"/>
    <w:rsid w:val="000A167E"/>
    <w:rsid w:val="000A4DAA"/>
    <w:rsid w:val="000B51F7"/>
    <w:rsid w:val="000B703B"/>
    <w:rsid w:val="000B78AD"/>
    <w:rsid w:val="000C3555"/>
    <w:rsid w:val="000C7719"/>
    <w:rsid w:val="000D1FB0"/>
    <w:rsid w:val="000D5460"/>
    <w:rsid w:val="000D58D1"/>
    <w:rsid w:val="000D58EA"/>
    <w:rsid w:val="000D62D5"/>
    <w:rsid w:val="000F0443"/>
    <w:rsid w:val="000F76A1"/>
    <w:rsid w:val="00104893"/>
    <w:rsid w:val="00105164"/>
    <w:rsid w:val="00112CB5"/>
    <w:rsid w:val="00114350"/>
    <w:rsid w:val="0012100F"/>
    <w:rsid w:val="0012726D"/>
    <w:rsid w:val="00127ACE"/>
    <w:rsid w:val="00131444"/>
    <w:rsid w:val="001336CC"/>
    <w:rsid w:val="00137EA7"/>
    <w:rsid w:val="0014316E"/>
    <w:rsid w:val="0014544D"/>
    <w:rsid w:val="00147FBF"/>
    <w:rsid w:val="001520F2"/>
    <w:rsid w:val="001523A4"/>
    <w:rsid w:val="001611DF"/>
    <w:rsid w:val="00166993"/>
    <w:rsid w:val="0017018F"/>
    <w:rsid w:val="0017355A"/>
    <w:rsid w:val="00174DA1"/>
    <w:rsid w:val="00175306"/>
    <w:rsid w:val="00181879"/>
    <w:rsid w:val="00184380"/>
    <w:rsid w:val="00185EA5"/>
    <w:rsid w:val="00192698"/>
    <w:rsid w:val="00193959"/>
    <w:rsid w:val="001A4100"/>
    <w:rsid w:val="001C107B"/>
    <w:rsid w:val="001D2513"/>
    <w:rsid w:val="001D4C02"/>
    <w:rsid w:val="001D6A73"/>
    <w:rsid w:val="001E6771"/>
    <w:rsid w:val="001F21F3"/>
    <w:rsid w:val="001F6F44"/>
    <w:rsid w:val="001F7F8E"/>
    <w:rsid w:val="00206EEC"/>
    <w:rsid w:val="00220889"/>
    <w:rsid w:val="00222A49"/>
    <w:rsid w:val="00227C0F"/>
    <w:rsid w:val="00230AB2"/>
    <w:rsid w:val="00233F0B"/>
    <w:rsid w:val="002341AB"/>
    <w:rsid w:val="002364DB"/>
    <w:rsid w:val="00245ECE"/>
    <w:rsid w:val="00246BF6"/>
    <w:rsid w:val="002558F3"/>
    <w:rsid w:val="00256138"/>
    <w:rsid w:val="00256977"/>
    <w:rsid w:val="00263368"/>
    <w:rsid w:val="002673A0"/>
    <w:rsid w:val="002752A3"/>
    <w:rsid w:val="00290996"/>
    <w:rsid w:val="002968A9"/>
    <w:rsid w:val="002A5209"/>
    <w:rsid w:val="002A7473"/>
    <w:rsid w:val="002B495A"/>
    <w:rsid w:val="002C1CA9"/>
    <w:rsid w:val="002C52FC"/>
    <w:rsid w:val="002D1946"/>
    <w:rsid w:val="002D416E"/>
    <w:rsid w:val="002D6236"/>
    <w:rsid w:val="002D7CFB"/>
    <w:rsid w:val="002E3906"/>
    <w:rsid w:val="002E44EE"/>
    <w:rsid w:val="002F69A6"/>
    <w:rsid w:val="002F72E2"/>
    <w:rsid w:val="002F7BBA"/>
    <w:rsid w:val="003008FB"/>
    <w:rsid w:val="0030123E"/>
    <w:rsid w:val="00305894"/>
    <w:rsid w:val="0031377D"/>
    <w:rsid w:val="00314907"/>
    <w:rsid w:val="00316B0B"/>
    <w:rsid w:val="00316EFF"/>
    <w:rsid w:val="0031700A"/>
    <w:rsid w:val="0032162D"/>
    <w:rsid w:val="00321647"/>
    <w:rsid w:val="0032466F"/>
    <w:rsid w:val="00324A90"/>
    <w:rsid w:val="00325D6F"/>
    <w:rsid w:val="00326685"/>
    <w:rsid w:val="0033101A"/>
    <w:rsid w:val="00345C8D"/>
    <w:rsid w:val="00345E61"/>
    <w:rsid w:val="00346DA7"/>
    <w:rsid w:val="00353498"/>
    <w:rsid w:val="00355066"/>
    <w:rsid w:val="00355605"/>
    <w:rsid w:val="003576BC"/>
    <w:rsid w:val="0036187D"/>
    <w:rsid w:val="00366611"/>
    <w:rsid w:val="00380EE3"/>
    <w:rsid w:val="003866CF"/>
    <w:rsid w:val="00386C42"/>
    <w:rsid w:val="00387461"/>
    <w:rsid w:val="00393CE5"/>
    <w:rsid w:val="00394FA9"/>
    <w:rsid w:val="003A03DE"/>
    <w:rsid w:val="003B102A"/>
    <w:rsid w:val="003B295F"/>
    <w:rsid w:val="003B33AE"/>
    <w:rsid w:val="003B5AA0"/>
    <w:rsid w:val="003B6D31"/>
    <w:rsid w:val="003C2536"/>
    <w:rsid w:val="003C5DC4"/>
    <w:rsid w:val="003C6853"/>
    <w:rsid w:val="003D0C0A"/>
    <w:rsid w:val="003D52C2"/>
    <w:rsid w:val="003D5F59"/>
    <w:rsid w:val="003D7021"/>
    <w:rsid w:val="003E4DC7"/>
    <w:rsid w:val="003F237E"/>
    <w:rsid w:val="003F3ED9"/>
    <w:rsid w:val="003F564E"/>
    <w:rsid w:val="003F697B"/>
    <w:rsid w:val="00401D1D"/>
    <w:rsid w:val="004073C9"/>
    <w:rsid w:val="00414F97"/>
    <w:rsid w:val="00415CC2"/>
    <w:rsid w:val="004309F8"/>
    <w:rsid w:val="00430DD7"/>
    <w:rsid w:val="00431651"/>
    <w:rsid w:val="0043220D"/>
    <w:rsid w:val="00433BC0"/>
    <w:rsid w:val="004438DC"/>
    <w:rsid w:val="004462B8"/>
    <w:rsid w:val="00446EAF"/>
    <w:rsid w:val="00452A84"/>
    <w:rsid w:val="00453704"/>
    <w:rsid w:val="00461791"/>
    <w:rsid w:val="00472700"/>
    <w:rsid w:val="00474A46"/>
    <w:rsid w:val="0048151D"/>
    <w:rsid w:val="004818D1"/>
    <w:rsid w:val="00485715"/>
    <w:rsid w:val="00491679"/>
    <w:rsid w:val="00491CB9"/>
    <w:rsid w:val="004A01F8"/>
    <w:rsid w:val="004A022D"/>
    <w:rsid w:val="004A3E38"/>
    <w:rsid w:val="004A600D"/>
    <w:rsid w:val="004A6A69"/>
    <w:rsid w:val="004B0F67"/>
    <w:rsid w:val="004B3570"/>
    <w:rsid w:val="004B73C0"/>
    <w:rsid w:val="004C13E7"/>
    <w:rsid w:val="004D6F0E"/>
    <w:rsid w:val="004E292A"/>
    <w:rsid w:val="004E30C8"/>
    <w:rsid w:val="004F4625"/>
    <w:rsid w:val="004F6395"/>
    <w:rsid w:val="00502349"/>
    <w:rsid w:val="005025C8"/>
    <w:rsid w:val="00503FFB"/>
    <w:rsid w:val="00505011"/>
    <w:rsid w:val="005056AC"/>
    <w:rsid w:val="00505FA1"/>
    <w:rsid w:val="0051050C"/>
    <w:rsid w:val="005166F5"/>
    <w:rsid w:val="0052293C"/>
    <w:rsid w:val="00525C5B"/>
    <w:rsid w:val="0053331D"/>
    <w:rsid w:val="00533FF5"/>
    <w:rsid w:val="00535B08"/>
    <w:rsid w:val="0054236A"/>
    <w:rsid w:val="005542E5"/>
    <w:rsid w:val="00557462"/>
    <w:rsid w:val="005602F6"/>
    <w:rsid w:val="00570C85"/>
    <w:rsid w:val="00572C23"/>
    <w:rsid w:val="005845DF"/>
    <w:rsid w:val="00591B3D"/>
    <w:rsid w:val="00595C7E"/>
    <w:rsid w:val="005969B8"/>
    <w:rsid w:val="00596B0C"/>
    <w:rsid w:val="005A05C5"/>
    <w:rsid w:val="005A11EC"/>
    <w:rsid w:val="005B59A0"/>
    <w:rsid w:val="005B65A1"/>
    <w:rsid w:val="005C18E9"/>
    <w:rsid w:val="005C3057"/>
    <w:rsid w:val="005C4B62"/>
    <w:rsid w:val="005D2A03"/>
    <w:rsid w:val="005E2C6B"/>
    <w:rsid w:val="005E3910"/>
    <w:rsid w:val="005E4B95"/>
    <w:rsid w:val="005E5C40"/>
    <w:rsid w:val="005E6B63"/>
    <w:rsid w:val="005F0E04"/>
    <w:rsid w:val="006026BA"/>
    <w:rsid w:val="00604584"/>
    <w:rsid w:val="0060795A"/>
    <w:rsid w:val="00607C9A"/>
    <w:rsid w:val="00611BF4"/>
    <w:rsid w:val="006149FD"/>
    <w:rsid w:val="00620B9F"/>
    <w:rsid w:val="00621B9E"/>
    <w:rsid w:val="00641B4B"/>
    <w:rsid w:val="006423F6"/>
    <w:rsid w:val="00642DA9"/>
    <w:rsid w:val="006478D0"/>
    <w:rsid w:val="00651F57"/>
    <w:rsid w:val="00654B99"/>
    <w:rsid w:val="00655EFA"/>
    <w:rsid w:val="00657064"/>
    <w:rsid w:val="0066134D"/>
    <w:rsid w:val="00662A0A"/>
    <w:rsid w:val="006663FC"/>
    <w:rsid w:val="00675378"/>
    <w:rsid w:val="00675AE6"/>
    <w:rsid w:val="00680B46"/>
    <w:rsid w:val="00682B27"/>
    <w:rsid w:val="00687D31"/>
    <w:rsid w:val="006910F6"/>
    <w:rsid w:val="00693174"/>
    <w:rsid w:val="00694E67"/>
    <w:rsid w:val="006A195E"/>
    <w:rsid w:val="006A73D7"/>
    <w:rsid w:val="006A7CC4"/>
    <w:rsid w:val="006B29AF"/>
    <w:rsid w:val="006B31AC"/>
    <w:rsid w:val="006C2255"/>
    <w:rsid w:val="006C4AF6"/>
    <w:rsid w:val="006C64EB"/>
    <w:rsid w:val="006C65D9"/>
    <w:rsid w:val="006D2D34"/>
    <w:rsid w:val="006D7B98"/>
    <w:rsid w:val="006E3B79"/>
    <w:rsid w:val="006F7F9F"/>
    <w:rsid w:val="007030A1"/>
    <w:rsid w:val="007046CC"/>
    <w:rsid w:val="0070646F"/>
    <w:rsid w:val="00726B72"/>
    <w:rsid w:val="00730F60"/>
    <w:rsid w:val="00731280"/>
    <w:rsid w:val="00731A29"/>
    <w:rsid w:val="00740A80"/>
    <w:rsid w:val="0075002B"/>
    <w:rsid w:val="007518E7"/>
    <w:rsid w:val="007528F0"/>
    <w:rsid w:val="007529C9"/>
    <w:rsid w:val="007548CE"/>
    <w:rsid w:val="00761216"/>
    <w:rsid w:val="0076312C"/>
    <w:rsid w:val="00763E38"/>
    <w:rsid w:val="007753AB"/>
    <w:rsid w:val="00783763"/>
    <w:rsid w:val="00787DEF"/>
    <w:rsid w:val="007910B2"/>
    <w:rsid w:val="00793D33"/>
    <w:rsid w:val="007952DC"/>
    <w:rsid w:val="007972E7"/>
    <w:rsid w:val="007A45CE"/>
    <w:rsid w:val="007A478C"/>
    <w:rsid w:val="007B0EB6"/>
    <w:rsid w:val="007B416E"/>
    <w:rsid w:val="007B47B3"/>
    <w:rsid w:val="007C2B84"/>
    <w:rsid w:val="007C4448"/>
    <w:rsid w:val="007C6024"/>
    <w:rsid w:val="007D5F33"/>
    <w:rsid w:val="007D7A5F"/>
    <w:rsid w:val="007E028B"/>
    <w:rsid w:val="007E16DB"/>
    <w:rsid w:val="007E21B1"/>
    <w:rsid w:val="007E4396"/>
    <w:rsid w:val="007E46D9"/>
    <w:rsid w:val="007E5B47"/>
    <w:rsid w:val="007F1DE3"/>
    <w:rsid w:val="007F33DA"/>
    <w:rsid w:val="007F60E5"/>
    <w:rsid w:val="00801E88"/>
    <w:rsid w:val="00805621"/>
    <w:rsid w:val="00806E52"/>
    <w:rsid w:val="00807579"/>
    <w:rsid w:val="00810215"/>
    <w:rsid w:val="00822EC3"/>
    <w:rsid w:val="00823FA1"/>
    <w:rsid w:val="008273DB"/>
    <w:rsid w:val="0083061C"/>
    <w:rsid w:val="008343E2"/>
    <w:rsid w:val="00834ADE"/>
    <w:rsid w:val="008367D2"/>
    <w:rsid w:val="0084444B"/>
    <w:rsid w:val="00845B92"/>
    <w:rsid w:val="008474B3"/>
    <w:rsid w:val="00854697"/>
    <w:rsid w:val="008629CD"/>
    <w:rsid w:val="00866064"/>
    <w:rsid w:val="00866587"/>
    <w:rsid w:val="0086788A"/>
    <w:rsid w:val="00867BB5"/>
    <w:rsid w:val="00870334"/>
    <w:rsid w:val="00882734"/>
    <w:rsid w:val="00894CA8"/>
    <w:rsid w:val="00895CB2"/>
    <w:rsid w:val="008A392A"/>
    <w:rsid w:val="008A3A44"/>
    <w:rsid w:val="008A5BF7"/>
    <w:rsid w:val="008A7EC6"/>
    <w:rsid w:val="008B080D"/>
    <w:rsid w:val="008B0B00"/>
    <w:rsid w:val="008B4017"/>
    <w:rsid w:val="008B4EF7"/>
    <w:rsid w:val="008C1590"/>
    <w:rsid w:val="008C6BF8"/>
    <w:rsid w:val="008D28BB"/>
    <w:rsid w:val="008D38A9"/>
    <w:rsid w:val="008D4965"/>
    <w:rsid w:val="008D4AEF"/>
    <w:rsid w:val="008D6A3B"/>
    <w:rsid w:val="008D6FB7"/>
    <w:rsid w:val="008E04C7"/>
    <w:rsid w:val="008E11FF"/>
    <w:rsid w:val="008E721A"/>
    <w:rsid w:val="008F3863"/>
    <w:rsid w:val="00902998"/>
    <w:rsid w:val="00907E9A"/>
    <w:rsid w:val="00911698"/>
    <w:rsid w:val="00911DCB"/>
    <w:rsid w:val="00912B44"/>
    <w:rsid w:val="00925256"/>
    <w:rsid w:val="0092573A"/>
    <w:rsid w:val="00926828"/>
    <w:rsid w:val="009276D4"/>
    <w:rsid w:val="00937799"/>
    <w:rsid w:val="009426EE"/>
    <w:rsid w:val="00944F61"/>
    <w:rsid w:val="00945064"/>
    <w:rsid w:val="00947810"/>
    <w:rsid w:val="009503D0"/>
    <w:rsid w:val="009515B3"/>
    <w:rsid w:val="00951A6C"/>
    <w:rsid w:val="00967015"/>
    <w:rsid w:val="00967392"/>
    <w:rsid w:val="009735BF"/>
    <w:rsid w:val="009750AB"/>
    <w:rsid w:val="009800F7"/>
    <w:rsid w:val="00983AD2"/>
    <w:rsid w:val="00983C6D"/>
    <w:rsid w:val="00985AEE"/>
    <w:rsid w:val="009870BD"/>
    <w:rsid w:val="0099388F"/>
    <w:rsid w:val="00993B88"/>
    <w:rsid w:val="009978B5"/>
    <w:rsid w:val="009A4288"/>
    <w:rsid w:val="009A545A"/>
    <w:rsid w:val="009B4CE5"/>
    <w:rsid w:val="009C00E8"/>
    <w:rsid w:val="009C1754"/>
    <w:rsid w:val="009C615A"/>
    <w:rsid w:val="009C7781"/>
    <w:rsid w:val="009D4481"/>
    <w:rsid w:val="009D7AE6"/>
    <w:rsid w:val="009E1B4E"/>
    <w:rsid w:val="009E613B"/>
    <w:rsid w:val="009F78AD"/>
    <w:rsid w:val="00A0168D"/>
    <w:rsid w:val="00A02C78"/>
    <w:rsid w:val="00A03DDE"/>
    <w:rsid w:val="00A05312"/>
    <w:rsid w:val="00A067E0"/>
    <w:rsid w:val="00A07311"/>
    <w:rsid w:val="00A13B43"/>
    <w:rsid w:val="00A1705B"/>
    <w:rsid w:val="00A1750E"/>
    <w:rsid w:val="00A21547"/>
    <w:rsid w:val="00A24F58"/>
    <w:rsid w:val="00A26DFD"/>
    <w:rsid w:val="00A274DE"/>
    <w:rsid w:val="00A311F6"/>
    <w:rsid w:val="00A32268"/>
    <w:rsid w:val="00A32DF6"/>
    <w:rsid w:val="00A35DBC"/>
    <w:rsid w:val="00A3652E"/>
    <w:rsid w:val="00A379DB"/>
    <w:rsid w:val="00A4146A"/>
    <w:rsid w:val="00A41D6A"/>
    <w:rsid w:val="00A50360"/>
    <w:rsid w:val="00A50A43"/>
    <w:rsid w:val="00A5381F"/>
    <w:rsid w:val="00A546D4"/>
    <w:rsid w:val="00A610F7"/>
    <w:rsid w:val="00A62EF5"/>
    <w:rsid w:val="00A668A4"/>
    <w:rsid w:val="00A7170D"/>
    <w:rsid w:val="00A8312A"/>
    <w:rsid w:val="00A84236"/>
    <w:rsid w:val="00A86CE6"/>
    <w:rsid w:val="00A87D71"/>
    <w:rsid w:val="00A94ACE"/>
    <w:rsid w:val="00AA121F"/>
    <w:rsid w:val="00AA1B24"/>
    <w:rsid w:val="00AB074C"/>
    <w:rsid w:val="00AB3B74"/>
    <w:rsid w:val="00AC2680"/>
    <w:rsid w:val="00AC2899"/>
    <w:rsid w:val="00AC752D"/>
    <w:rsid w:val="00AC7BE2"/>
    <w:rsid w:val="00AD38A0"/>
    <w:rsid w:val="00AD3C74"/>
    <w:rsid w:val="00AD4A5A"/>
    <w:rsid w:val="00AE704C"/>
    <w:rsid w:val="00AF0524"/>
    <w:rsid w:val="00B10BAB"/>
    <w:rsid w:val="00B15BE2"/>
    <w:rsid w:val="00B212C8"/>
    <w:rsid w:val="00B23FBC"/>
    <w:rsid w:val="00B240FF"/>
    <w:rsid w:val="00B37D42"/>
    <w:rsid w:val="00B47292"/>
    <w:rsid w:val="00B47948"/>
    <w:rsid w:val="00B501DD"/>
    <w:rsid w:val="00B50505"/>
    <w:rsid w:val="00B50A27"/>
    <w:rsid w:val="00B52D04"/>
    <w:rsid w:val="00B52E5C"/>
    <w:rsid w:val="00B63268"/>
    <w:rsid w:val="00B7311B"/>
    <w:rsid w:val="00B83FBC"/>
    <w:rsid w:val="00B910FA"/>
    <w:rsid w:val="00B93F8C"/>
    <w:rsid w:val="00BA5E71"/>
    <w:rsid w:val="00BA7F23"/>
    <w:rsid w:val="00BB5419"/>
    <w:rsid w:val="00BB62BA"/>
    <w:rsid w:val="00BB7B0D"/>
    <w:rsid w:val="00BC6E59"/>
    <w:rsid w:val="00BD3EAC"/>
    <w:rsid w:val="00BD5626"/>
    <w:rsid w:val="00BE4131"/>
    <w:rsid w:val="00BE4B54"/>
    <w:rsid w:val="00BE592B"/>
    <w:rsid w:val="00BE7BCB"/>
    <w:rsid w:val="00BF1361"/>
    <w:rsid w:val="00C02647"/>
    <w:rsid w:val="00C05E40"/>
    <w:rsid w:val="00C14883"/>
    <w:rsid w:val="00C24FFB"/>
    <w:rsid w:val="00C33D4F"/>
    <w:rsid w:val="00C354E1"/>
    <w:rsid w:val="00C369CC"/>
    <w:rsid w:val="00C378E5"/>
    <w:rsid w:val="00C4633E"/>
    <w:rsid w:val="00C46743"/>
    <w:rsid w:val="00C4794D"/>
    <w:rsid w:val="00C52B72"/>
    <w:rsid w:val="00C54ADA"/>
    <w:rsid w:val="00C636CD"/>
    <w:rsid w:val="00C64869"/>
    <w:rsid w:val="00C64EE8"/>
    <w:rsid w:val="00C658A5"/>
    <w:rsid w:val="00C70429"/>
    <w:rsid w:val="00C71F95"/>
    <w:rsid w:val="00C74C7E"/>
    <w:rsid w:val="00C75F87"/>
    <w:rsid w:val="00C81B59"/>
    <w:rsid w:val="00C845D6"/>
    <w:rsid w:val="00C93017"/>
    <w:rsid w:val="00CA1E10"/>
    <w:rsid w:val="00CB3CAA"/>
    <w:rsid w:val="00CB4045"/>
    <w:rsid w:val="00CB4EEE"/>
    <w:rsid w:val="00CC02D7"/>
    <w:rsid w:val="00CC0983"/>
    <w:rsid w:val="00CD252C"/>
    <w:rsid w:val="00CD309E"/>
    <w:rsid w:val="00CD68E5"/>
    <w:rsid w:val="00CE2A3E"/>
    <w:rsid w:val="00CE56C4"/>
    <w:rsid w:val="00CE5EF4"/>
    <w:rsid w:val="00CE735B"/>
    <w:rsid w:val="00CF0A86"/>
    <w:rsid w:val="00CF1F31"/>
    <w:rsid w:val="00D04CA5"/>
    <w:rsid w:val="00D05AE6"/>
    <w:rsid w:val="00D05FC6"/>
    <w:rsid w:val="00D10045"/>
    <w:rsid w:val="00D16B0D"/>
    <w:rsid w:val="00D33ABD"/>
    <w:rsid w:val="00D354B5"/>
    <w:rsid w:val="00D3689F"/>
    <w:rsid w:val="00D42E4B"/>
    <w:rsid w:val="00D46AD3"/>
    <w:rsid w:val="00D50ADC"/>
    <w:rsid w:val="00D51097"/>
    <w:rsid w:val="00D51603"/>
    <w:rsid w:val="00D608A0"/>
    <w:rsid w:val="00D609DC"/>
    <w:rsid w:val="00D62E50"/>
    <w:rsid w:val="00D6313D"/>
    <w:rsid w:val="00D64511"/>
    <w:rsid w:val="00D65E25"/>
    <w:rsid w:val="00D65F05"/>
    <w:rsid w:val="00D70969"/>
    <w:rsid w:val="00D71EB3"/>
    <w:rsid w:val="00D767EE"/>
    <w:rsid w:val="00D77BE0"/>
    <w:rsid w:val="00D82468"/>
    <w:rsid w:val="00D8540F"/>
    <w:rsid w:val="00D91593"/>
    <w:rsid w:val="00D94C6F"/>
    <w:rsid w:val="00D966C9"/>
    <w:rsid w:val="00D96A08"/>
    <w:rsid w:val="00DA31D6"/>
    <w:rsid w:val="00DA68E1"/>
    <w:rsid w:val="00DA7DC2"/>
    <w:rsid w:val="00DB17EA"/>
    <w:rsid w:val="00DB1A48"/>
    <w:rsid w:val="00DB3AB8"/>
    <w:rsid w:val="00DC04AF"/>
    <w:rsid w:val="00DC094B"/>
    <w:rsid w:val="00DC0A0D"/>
    <w:rsid w:val="00DC14F0"/>
    <w:rsid w:val="00DC1E6C"/>
    <w:rsid w:val="00DD2B4C"/>
    <w:rsid w:val="00DE09BA"/>
    <w:rsid w:val="00DE45E1"/>
    <w:rsid w:val="00DE4C23"/>
    <w:rsid w:val="00DF2AF1"/>
    <w:rsid w:val="00DF601E"/>
    <w:rsid w:val="00DF72C5"/>
    <w:rsid w:val="00E01A66"/>
    <w:rsid w:val="00E11641"/>
    <w:rsid w:val="00E12F12"/>
    <w:rsid w:val="00E23387"/>
    <w:rsid w:val="00E2728C"/>
    <w:rsid w:val="00E30CAF"/>
    <w:rsid w:val="00E31417"/>
    <w:rsid w:val="00E40277"/>
    <w:rsid w:val="00E421F4"/>
    <w:rsid w:val="00E4453C"/>
    <w:rsid w:val="00E46468"/>
    <w:rsid w:val="00E46781"/>
    <w:rsid w:val="00E46A22"/>
    <w:rsid w:val="00E52B37"/>
    <w:rsid w:val="00E60556"/>
    <w:rsid w:val="00E6721A"/>
    <w:rsid w:val="00E723B7"/>
    <w:rsid w:val="00E72ABC"/>
    <w:rsid w:val="00E73C97"/>
    <w:rsid w:val="00E73F0A"/>
    <w:rsid w:val="00E73F6B"/>
    <w:rsid w:val="00E86354"/>
    <w:rsid w:val="00E93FDD"/>
    <w:rsid w:val="00E942F1"/>
    <w:rsid w:val="00E95F3D"/>
    <w:rsid w:val="00E9669A"/>
    <w:rsid w:val="00EA20C4"/>
    <w:rsid w:val="00EA3603"/>
    <w:rsid w:val="00EA3B15"/>
    <w:rsid w:val="00EB2AB7"/>
    <w:rsid w:val="00EB52CA"/>
    <w:rsid w:val="00ED22F1"/>
    <w:rsid w:val="00ED5BF1"/>
    <w:rsid w:val="00EF084E"/>
    <w:rsid w:val="00EF1078"/>
    <w:rsid w:val="00EF458E"/>
    <w:rsid w:val="00F066B3"/>
    <w:rsid w:val="00F106E2"/>
    <w:rsid w:val="00F2078D"/>
    <w:rsid w:val="00F214C7"/>
    <w:rsid w:val="00F26275"/>
    <w:rsid w:val="00F266AE"/>
    <w:rsid w:val="00F270DF"/>
    <w:rsid w:val="00F27E72"/>
    <w:rsid w:val="00F321D6"/>
    <w:rsid w:val="00F32A83"/>
    <w:rsid w:val="00F34E95"/>
    <w:rsid w:val="00F35120"/>
    <w:rsid w:val="00F35F89"/>
    <w:rsid w:val="00F36C3D"/>
    <w:rsid w:val="00F3706C"/>
    <w:rsid w:val="00F374B8"/>
    <w:rsid w:val="00F41126"/>
    <w:rsid w:val="00F4135A"/>
    <w:rsid w:val="00F41E37"/>
    <w:rsid w:val="00F446AA"/>
    <w:rsid w:val="00F55EEE"/>
    <w:rsid w:val="00F64CDE"/>
    <w:rsid w:val="00F65DCE"/>
    <w:rsid w:val="00F731DE"/>
    <w:rsid w:val="00F77DCF"/>
    <w:rsid w:val="00F80630"/>
    <w:rsid w:val="00F859C1"/>
    <w:rsid w:val="00F925FC"/>
    <w:rsid w:val="00FA0B38"/>
    <w:rsid w:val="00FB35CF"/>
    <w:rsid w:val="00FD15A5"/>
    <w:rsid w:val="00FD3ED4"/>
    <w:rsid w:val="00FE1BC0"/>
    <w:rsid w:val="00FE297F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34FD0"/>
  <w15:chartTrackingRefBased/>
  <w15:docId w15:val="{B455AC60-B7A8-4372-BF32-90966B98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3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7F33DA"/>
  </w:style>
  <w:style w:type="paragraph" w:styleId="Pieddepage">
    <w:name w:val="footer"/>
    <w:basedOn w:val="Normal"/>
    <w:link w:val="PieddepageCar"/>
    <w:uiPriority w:val="99"/>
    <w:unhideWhenUsed/>
    <w:rsid w:val="007F33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7F33DA"/>
  </w:style>
  <w:style w:type="table" w:styleId="Grilledutableau">
    <w:name w:val="Table Grid"/>
    <w:basedOn w:val="TableauNormal"/>
    <w:uiPriority w:val="39"/>
    <w:rsid w:val="007F3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7500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2D7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D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E11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143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435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43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50"/>
    <w:rPr>
      <w:b/>
      <w:bCs/>
      <w:sz w:val="20"/>
      <w:szCs w:val="20"/>
    </w:rPr>
  </w:style>
  <w:style w:type="paragraph" w:customStyle="1" w:styleId="Standard">
    <w:name w:val="Standard"/>
    <w:rsid w:val="006A7C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rsid w:val="000D1FB0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022D"/>
    <w:rPr>
      <w:color w:val="605E5C"/>
      <w:shd w:val="clear" w:color="auto" w:fill="E1DFDD"/>
    </w:rPr>
  </w:style>
  <w:style w:type="paragraph" w:customStyle="1" w:styleId="PAGENFRL3">
    <w:name w:val="PAGENFR_L3"/>
    <w:basedOn w:val="Normal"/>
    <w:rsid w:val="00D46AD3"/>
    <w:pPr>
      <w:suppressAutoHyphens/>
      <w:autoSpaceDN w:val="0"/>
      <w:spacing w:before="480" w:after="24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styleId="Appelnotedebasdep">
    <w:name w:val="footnote reference"/>
    <w:rsid w:val="00D46AD3"/>
    <w:rPr>
      <w:position w:val="0"/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21B9E"/>
    <w:pPr>
      <w:widowControl w:val="0"/>
      <w:autoSpaceDE w:val="0"/>
      <w:autoSpaceDN w:val="0"/>
      <w:spacing w:line="240" w:lineRule="auto"/>
      <w:ind w:left="269"/>
    </w:pPr>
    <w:rPr>
      <w:rFonts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21B9E"/>
    <w:rPr>
      <w:rFonts w:ascii="Calibri" w:eastAsia="Calibri" w:hAnsi="Calibri" w:cs="Calibr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F4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t.assurinco.com/souscrir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gate.ec.europa.eu/odr/main/index.cfm?event=main.home.show&amp;lng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v.travel/%22%20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FOPEN\Desktop\Mod&#232;le%20Contrat%20de%20s&#233;jour%20COMIT&#201;%20(au%2001-11-202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00B4-F0AF-4B15-9737-2EB72E2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Contrat de séjour COMITÉ (au 01-11-2022)</Template>
  <TotalTime>1</TotalTime>
  <Pages>3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2FOPEN</dc:creator>
  <cp:keywords/>
  <dc:description/>
  <cp:lastModifiedBy>SERGE CAPDESSUS</cp:lastModifiedBy>
  <cp:revision>2</cp:revision>
  <cp:lastPrinted>2023-11-11T14:52:00Z</cp:lastPrinted>
  <dcterms:created xsi:type="dcterms:W3CDTF">2025-01-30T06:37:00Z</dcterms:created>
  <dcterms:modified xsi:type="dcterms:W3CDTF">2025-01-30T06:37:00Z</dcterms:modified>
</cp:coreProperties>
</file>